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C6" w:rsidRPr="00477781" w:rsidRDefault="004218C6" w:rsidP="00D5719D">
      <w:pPr>
        <w:jc w:val="right"/>
        <w:rPr>
          <w:b/>
          <w:i/>
          <w:sz w:val="24"/>
          <w:szCs w:val="24"/>
          <w:lang w:eastAsia="it-IT" w:bidi="ar-SA"/>
        </w:rPr>
      </w:pPr>
      <w:r w:rsidRPr="00477781">
        <w:rPr>
          <w:rFonts w:ascii="Helvetica Condensed" w:hAnsi="Helvetica Condensed"/>
        </w:rPr>
        <w:object w:dxaOrig="9638" w:dyaOrig="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2.6pt" o:ole="">
            <v:imagedata r:id="rId7" o:title=""/>
          </v:shape>
          <o:OLEObject Type="Embed" ProgID="Word.Document.12" ShapeID="_x0000_i1025" DrawAspect="Content" ObjectID="_1748076576" r:id="rId8">
            <o:FieldCodes>\s</o:FieldCodes>
          </o:OLEObject>
        </w:object>
      </w:r>
      <w:r w:rsidRPr="00477781">
        <w:rPr>
          <w:i/>
          <w:sz w:val="24"/>
          <w:szCs w:val="24"/>
          <w:lang w:eastAsia="it-IT" w:bidi="ar-SA"/>
        </w:rPr>
        <w:t xml:space="preserve"> </w:t>
      </w:r>
    </w:p>
    <w:p w:rsidR="00412B7B" w:rsidRPr="00477781" w:rsidRDefault="00412B7B" w:rsidP="00412B7B">
      <w:pPr>
        <w:widowControl w:val="0"/>
        <w:suppressAutoHyphens w:val="0"/>
        <w:overflowPunct/>
        <w:autoSpaceDN w:val="0"/>
        <w:spacing w:before="90"/>
        <w:ind w:left="284"/>
        <w:jc w:val="center"/>
        <w:textAlignment w:val="auto"/>
        <w:outlineLvl w:val="0"/>
        <w:rPr>
          <w:rFonts w:eastAsia="Calibri" w:cs="Calibri"/>
          <w:b/>
          <w:bCs/>
          <w:sz w:val="24"/>
          <w:szCs w:val="24"/>
          <w:lang w:eastAsia="en-US" w:bidi="ar-SA"/>
        </w:rPr>
      </w:pPr>
      <w:r w:rsidRPr="00477781">
        <w:rPr>
          <w:rFonts w:ascii="Calibri" w:eastAsia="Calibri" w:hAnsi="Calibri" w:cs="Calibri"/>
          <w:b/>
          <w:bCs/>
          <w:noProof/>
          <w:szCs w:val="24"/>
          <w:lang w:eastAsia="it-IT" w:bidi="ar-SA"/>
        </w:rPr>
        <w:drawing>
          <wp:inline distT="0" distB="0" distL="0" distR="0" wp14:anchorId="253950F9" wp14:editId="22E42A0A">
            <wp:extent cx="6055010" cy="923925"/>
            <wp:effectExtent l="0" t="0" r="3175" b="0"/>
            <wp:docPr id="3" name="image3.png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097" cy="92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7B" w:rsidRPr="00477781" w:rsidRDefault="00412B7B" w:rsidP="00412B7B">
      <w:pPr>
        <w:widowControl w:val="0"/>
        <w:suppressAutoHyphens w:val="0"/>
        <w:overflowPunct/>
        <w:autoSpaceDN w:val="0"/>
        <w:spacing w:before="2"/>
        <w:textAlignment w:val="auto"/>
        <w:rPr>
          <w:b/>
          <w:szCs w:val="22"/>
          <w:lang w:eastAsia="en-US" w:bidi="ar-SA"/>
        </w:rPr>
      </w:pPr>
      <w:r w:rsidRPr="00477781">
        <w:rPr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2D8359" wp14:editId="3B14AC46">
                <wp:simplePos x="0" y="0"/>
                <wp:positionH relativeFrom="page">
                  <wp:posOffset>655320</wp:posOffset>
                </wp:positionH>
                <wp:positionV relativeFrom="paragraph">
                  <wp:posOffset>172720</wp:posOffset>
                </wp:positionV>
                <wp:extent cx="6385560" cy="2827020"/>
                <wp:effectExtent l="0" t="0" r="1524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827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98E" w:rsidRPr="00F36046" w:rsidRDefault="0062698E" w:rsidP="00412B7B">
                            <w:pPr>
                              <w:spacing w:before="1"/>
                              <w:ind w:left="754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698E" w:rsidRPr="00F36046" w:rsidRDefault="0062698E" w:rsidP="00412B7B">
                            <w:pPr>
                              <w:spacing w:before="1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PIANO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NAZIONALE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  <w:r w:rsidRPr="00F36046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RIPRESA</w:t>
                            </w:r>
                            <w:r w:rsidRPr="00F36046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F36046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RESILIENZA</w:t>
                            </w:r>
                            <w:r w:rsidRPr="00F36046">
                              <w:rPr>
                                <w:b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MISSIONE</w:t>
                            </w:r>
                            <w:r w:rsidRPr="00F36046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4:</w:t>
                            </w:r>
                            <w:r w:rsidRPr="00F36046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ISTRUZIONE</w:t>
                            </w:r>
                            <w:r w:rsidRPr="00F36046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F36046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RICERCA</w:t>
                            </w:r>
                          </w:p>
                          <w:p w:rsidR="0062698E" w:rsidRPr="00F36046" w:rsidRDefault="0062698E" w:rsidP="00412B7B">
                            <w:pPr>
                              <w:spacing w:before="38" w:line="268" w:lineRule="auto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Componente 1: </w:t>
                            </w:r>
                            <w:r w:rsidRPr="00F3604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Potenziamento dell’offerta dei servizi di istruzione: dagli asili nido</w:t>
                            </w:r>
                            <w:r w:rsidRPr="00F36046">
                              <w:rPr>
                                <w:b/>
                                <w:i/>
                                <w:spacing w:val="-52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F3604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alle Università</w:t>
                            </w:r>
                          </w:p>
                          <w:p w:rsidR="0062698E" w:rsidRPr="00F36046" w:rsidRDefault="0062698E" w:rsidP="00412B7B">
                            <w:pPr>
                              <w:spacing w:before="38" w:line="268" w:lineRule="auto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Investimento 1.4: </w:t>
                            </w:r>
                            <w:r w:rsidRPr="00F3604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Intervento straordinario finalizzato alla riduzione</w:t>
                            </w:r>
                            <w:r w:rsidRPr="00F36046">
                              <w:rPr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dei divari territoriali nelle scuole secondarie di primo e di secondo grado e alla lotta alla</w:t>
                            </w:r>
                            <w:r w:rsidRPr="00F36046">
                              <w:rPr>
                                <w:b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dispersione</w:t>
                            </w:r>
                            <w:r w:rsidRPr="00F36046">
                              <w:rPr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scolastica</w:t>
                            </w:r>
                          </w:p>
                          <w:p w:rsidR="0062698E" w:rsidRPr="00F36046" w:rsidRDefault="0062698E" w:rsidP="00412B7B">
                            <w:pPr>
                              <w:spacing w:before="3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698E" w:rsidRPr="00F36046" w:rsidRDefault="0062698E" w:rsidP="00412B7B">
                            <w:pPr>
                              <w:spacing w:before="3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Azioni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prevenzione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F36046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contrasto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della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dispersione</w:t>
                            </w:r>
                            <w:r w:rsidRPr="00F36046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scolastica</w:t>
                            </w:r>
                          </w:p>
                          <w:p w:rsidR="0062698E" w:rsidRPr="00F36046" w:rsidRDefault="0062698E" w:rsidP="00412B7B">
                            <w:pPr>
                              <w:spacing w:before="3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M4C1I1.4-2022-981</w:t>
                            </w:r>
                          </w:p>
                          <w:p w:rsidR="0062698E" w:rsidRPr="00F36046" w:rsidRDefault="0062698E" w:rsidP="00412B7B">
                            <w:pPr>
                              <w:spacing w:before="37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(D.M.</w:t>
                            </w:r>
                            <w:r w:rsidRPr="00F36046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170/2022)</w:t>
                            </w:r>
                          </w:p>
                          <w:p w:rsidR="0062698E" w:rsidRPr="00F36046" w:rsidRDefault="0062698E" w:rsidP="00412B7B">
                            <w:pPr>
                              <w:spacing w:before="37"/>
                              <w:ind w:left="142" w:right="26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PROGETTO I CARE- BIRAGO FOR NEXT GENERATION</w:t>
                            </w:r>
                          </w:p>
                          <w:p w:rsidR="0062698E" w:rsidRPr="00F36046" w:rsidRDefault="0062698E" w:rsidP="00412B7B">
                            <w:pPr>
                              <w:pStyle w:val="Corpotesto"/>
                              <w:spacing w:before="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698E" w:rsidRPr="00F36046" w:rsidRDefault="0062698E" w:rsidP="00412B7B">
                            <w:pPr>
                              <w:spacing w:before="37"/>
                              <w:ind w:left="142" w:right="26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6046">
                              <w:rPr>
                                <w:b/>
                                <w:sz w:val="24"/>
                                <w:szCs w:val="24"/>
                              </w:rPr>
                              <w:t>CUP    F14D22003410006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D8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6pt;margin-top:13.6pt;width:502.8pt;height:22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" filled="f" strokeweight=".48pt">
                <v:textbox inset="0,0,0,0">
                  <w:txbxContent>
                    <w:p w:rsidR="0062698E" w:rsidRPr="00F36046" w:rsidRDefault="0062698E" w:rsidP="00412B7B">
                      <w:pPr>
                        <w:spacing w:before="1"/>
                        <w:ind w:left="754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2698E" w:rsidRPr="00F36046" w:rsidRDefault="0062698E" w:rsidP="00412B7B">
                      <w:pPr>
                        <w:spacing w:before="1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>PIANO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NAZIONALE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DI</w:t>
                      </w:r>
                      <w:r w:rsidRPr="00F36046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RIPRESA</w:t>
                      </w:r>
                      <w:r w:rsidRPr="00F36046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F36046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RESILIENZA</w:t>
                      </w:r>
                      <w:r w:rsidRPr="00F36046">
                        <w:rPr>
                          <w:b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MISSIONE</w:t>
                      </w:r>
                      <w:r w:rsidRPr="00F36046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4:</w:t>
                      </w:r>
                      <w:r w:rsidRPr="00F36046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ISTRUZIONE</w:t>
                      </w:r>
                      <w:r w:rsidRPr="00F36046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F36046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RICERCA</w:t>
                      </w:r>
                    </w:p>
                    <w:p w:rsidR="0062698E" w:rsidRPr="00F36046" w:rsidRDefault="0062698E" w:rsidP="00412B7B">
                      <w:pPr>
                        <w:spacing w:before="38" w:line="268" w:lineRule="auto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 xml:space="preserve">Componente 1: </w:t>
                      </w:r>
                      <w:r w:rsidRPr="00F36046">
                        <w:rPr>
                          <w:b/>
                          <w:i/>
                          <w:sz w:val="24"/>
                          <w:szCs w:val="24"/>
                        </w:rPr>
                        <w:t>Potenziamento dell’offerta dei servizi di istruzione: dagli asili nido</w:t>
                      </w:r>
                      <w:r w:rsidRPr="00F36046">
                        <w:rPr>
                          <w:b/>
                          <w:i/>
                          <w:spacing w:val="-52"/>
                          <w:sz w:val="24"/>
                          <w:szCs w:val="24"/>
                        </w:rPr>
                        <w:t xml:space="preserve">             </w:t>
                      </w:r>
                      <w:r w:rsidRPr="00F36046">
                        <w:rPr>
                          <w:b/>
                          <w:i/>
                          <w:sz w:val="24"/>
                          <w:szCs w:val="24"/>
                        </w:rPr>
                        <w:t>alle Università</w:t>
                      </w:r>
                    </w:p>
                    <w:p w:rsidR="0062698E" w:rsidRPr="00F36046" w:rsidRDefault="0062698E" w:rsidP="00412B7B">
                      <w:pPr>
                        <w:spacing w:before="38" w:line="268" w:lineRule="auto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 xml:space="preserve">Investimento 1.4: </w:t>
                      </w:r>
                      <w:r w:rsidRPr="00F36046">
                        <w:rPr>
                          <w:b/>
                          <w:i/>
                          <w:sz w:val="24"/>
                          <w:szCs w:val="24"/>
                        </w:rPr>
                        <w:t>Intervento straordinario finalizzato alla riduzione</w:t>
                      </w:r>
                      <w:r w:rsidRPr="00F36046">
                        <w:rPr>
                          <w:b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i/>
                          <w:sz w:val="24"/>
                          <w:szCs w:val="24"/>
                        </w:rPr>
                        <w:t>dei divari territoriali nelle scuole secondarie di primo e di secondo grado e alla lotta alla</w:t>
                      </w:r>
                      <w:r w:rsidRPr="00F36046">
                        <w:rPr>
                          <w:b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i/>
                          <w:sz w:val="24"/>
                          <w:szCs w:val="24"/>
                        </w:rPr>
                        <w:t>dispersione</w:t>
                      </w:r>
                      <w:r w:rsidRPr="00F36046">
                        <w:rPr>
                          <w:b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i/>
                          <w:sz w:val="24"/>
                          <w:szCs w:val="24"/>
                        </w:rPr>
                        <w:t>scolastica</w:t>
                      </w:r>
                    </w:p>
                    <w:p w:rsidR="0062698E" w:rsidRPr="00F36046" w:rsidRDefault="0062698E" w:rsidP="00412B7B">
                      <w:pPr>
                        <w:spacing w:before="3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2698E" w:rsidRPr="00F36046" w:rsidRDefault="0062698E" w:rsidP="00412B7B">
                      <w:pPr>
                        <w:spacing w:before="3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>Azioni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di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prevenzione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F36046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contrasto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della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dispersione</w:t>
                      </w:r>
                      <w:r w:rsidRPr="00F36046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scolastica</w:t>
                      </w:r>
                    </w:p>
                    <w:p w:rsidR="0062698E" w:rsidRPr="00F36046" w:rsidRDefault="0062698E" w:rsidP="00412B7B">
                      <w:pPr>
                        <w:spacing w:before="3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>M4C1I1.4-2022-981</w:t>
                      </w:r>
                    </w:p>
                    <w:p w:rsidR="0062698E" w:rsidRPr="00F36046" w:rsidRDefault="0062698E" w:rsidP="00412B7B">
                      <w:pPr>
                        <w:spacing w:before="37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>(D.M.</w:t>
                      </w:r>
                      <w:r w:rsidRPr="00F36046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36046">
                        <w:rPr>
                          <w:b/>
                          <w:sz w:val="24"/>
                          <w:szCs w:val="24"/>
                        </w:rPr>
                        <w:t>170/2022)</w:t>
                      </w:r>
                    </w:p>
                    <w:p w:rsidR="0062698E" w:rsidRPr="00F36046" w:rsidRDefault="0062698E" w:rsidP="00412B7B">
                      <w:pPr>
                        <w:spacing w:before="37"/>
                        <w:ind w:left="142" w:right="26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>PROGETTO I CARE- BIRAGO FOR NEXT GENERATION</w:t>
                      </w:r>
                    </w:p>
                    <w:p w:rsidR="0062698E" w:rsidRPr="00F36046" w:rsidRDefault="0062698E" w:rsidP="00412B7B">
                      <w:pPr>
                        <w:pStyle w:val="Corpotesto"/>
                        <w:spacing w:before="6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2698E" w:rsidRPr="00F36046" w:rsidRDefault="0062698E" w:rsidP="00412B7B">
                      <w:pPr>
                        <w:spacing w:before="37"/>
                        <w:ind w:left="142" w:right="263"/>
                        <w:rPr>
                          <w:b/>
                          <w:sz w:val="24"/>
                          <w:szCs w:val="24"/>
                        </w:rPr>
                      </w:pPr>
                      <w:r w:rsidRPr="00F36046">
                        <w:rPr>
                          <w:b/>
                          <w:sz w:val="24"/>
                          <w:szCs w:val="24"/>
                        </w:rPr>
                        <w:t>CUP    F14D22003410006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2B7B" w:rsidRPr="003B142B" w:rsidRDefault="00412B7B" w:rsidP="00412B7B">
      <w:pPr>
        <w:spacing w:line="276" w:lineRule="auto"/>
        <w:jc w:val="both"/>
        <w:rPr>
          <w:rFonts w:cstheme="minorHAnsi"/>
          <w:b/>
          <w:bCs/>
          <w:sz w:val="16"/>
        </w:rPr>
      </w:pPr>
    </w:p>
    <w:p w:rsidR="006E2513" w:rsidRPr="006E2513" w:rsidRDefault="006E2513" w:rsidP="006E2513">
      <w:pPr>
        <w:spacing w:line="276" w:lineRule="auto"/>
        <w:ind w:left="7788"/>
        <w:jc w:val="both"/>
        <w:rPr>
          <w:rFonts w:cstheme="minorHAnsi"/>
          <w:b/>
          <w:bCs/>
          <w:sz w:val="28"/>
        </w:rPr>
      </w:pPr>
      <w:r w:rsidRPr="006E2513">
        <w:rPr>
          <w:rFonts w:cstheme="minorHAnsi"/>
          <w:b/>
          <w:bCs/>
          <w:sz w:val="28"/>
        </w:rPr>
        <w:t>ALLEGATO A</w:t>
      </w:r>
    </w:p>
    <w:p w:rsidR="006E2513" w:rsidRDefault="006E2513" w:rsidP="00412B7B">
      <w:pPr>
        <w:spacing w:line="276" w:lineRule="auto"/>
        <w:jc w:val="both"/>
        <w:rPr>
          <w:rFonts w:cstheme="minorHAnsi"/>
          <w:b/>
          <w:bCs/>
          <w:sz w:val="24"/>
        </w:rPr>
      </w:pPr>
    </w:p>
    <w:p w:rsidR="00412B7B" w:rsidRDefault="006E2513" w:rsidP="00412B7B">
      <w:pPr>
        <w:spacing w:line="276" w:lineRule="auto"/>
        <w:jc w:val="both"/>
        <w:rPr>
          <w:rFonts w:eastAsia="Calibri"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CANDIDATURA</w:t>
      </w:r>
      <w:r w:rsidR="00412B7B" w:rsidRPr="00477781">
        <w:rPr>
          <w:rFonts w:eastAsia="Calibri" w:cstheme="minorHAnsi"/>
          <w:b/>
          <w:bCs/>
          <w:sz w:val="24"/>
        </w:rPr>
        <w:t xml:space="preserve"> per la p</w:t>
      </w:r>
      <w:r w:rsidR="0062698E">
        <w:rPr>
          <w:rFonts w:eastAsia="Calibri" w:cstheme="minorHAnsi"/>
          <w:b/>
          <w:bCs/>
          <w:sz w:val="24"/>
        </w:rPr>
        <w:t>redisposizione di ALBO del PERSO</w:t>
      </w:r>
      <w:r w:rsidR="00412B7B" w:rsidRPr="00477781">
        <w:rPr>
          <w:rFonts w:eastAsia="Calibri" w:cstheme="minorHAnsi"/>
          <w:b/>
          <w:bCs/>
          <w:sz w:val="24"/>
        </w:rPr>
        <w:t xml:space="preserve">NALE ATA finalizzato al conferimento di tutti gli incarichi individuali </w:t>
      </w:r>
      <w:bookmarkStart w:id="0" w:name="_Hlk129763263"/>
      <w:r w:rsidR="00412B7B" w:rsidRPr="00477781">
        <w:rPr>
          <w:rFonts w:eastAsia="Calibri" w:cstheme="minorHAnsi"/>
          <w:b/>
          <w:bCs/>
          <w:sz w:val="24"/>
        </w:rPr>
        <w:t>a valere sul Progetto in oggetto.</w:t>
      </w:r>
    </w:p>
    <w:bookmarkEnd w:id="0"/>
    <w:p w:rsidR="00412B7B" w:rsidRPr="003B142B" w:rsidRDefault="00412B7B" w:rsidP="00412B7B">
      <w:pPr>
        <w:widowControl w:val="0"/>
        <w:suppressAutoHyphens w:val="0"/>
        <w:overflowPunct/>
        <w:autoSpaceDN w:val="0"/>
        <w:textAlignment w:val="auto"/>
        <w:rPr>
          <w:b/>
          <w:szCs w:val="22"/>
          <w:lang w:eastAsia="en-US" w:bidi="ar-SA"/>
        </w:rPr>
      </w:pPr>
    </w:p>
    <w:p w:rsidR="003B142B" w:rsidRDefault="003B142B" w:rsidP="00D23BA1">
      <w:pPr>
        <w:spacing w:before="120" w:after="120" w:line="276" w:lineRule="auto"/>
        <w:ind w:left="142" w:firstLine="3"/>
        <w:jc w:val="center"/>
        <w:rPr>
          <w:b/>
          <w:bCs/>
          <w:sz w:val="22"/>
          <w:lang w:eastAsia="it-IT"/>
        </w:rPr>
      </w:pPr>
      <w:bookmarkStart w:id="1" w:name="_Hlk54886935"/>
    </w:p>
    <w:p w:rsidR="006E2513" w:rsidRDefault="006E2513" w:rsidP="00D23BA1">
      <w:pPr>
        <w:spacing w:before="120" w:after="120" w:line="276" w:lineRule="auto"/>
        <w:ind w:left="142" w:firstLine="3"/>
        <w:jc w:val="center"/>
        <w:rPr>
          <w:b/>
          <w:bCs/>
          <w:sz w:val="22"/>
          <w:lang w:eastAsia="it-IT"/>
        </w:rPr>
      </w:pPr>
    </w:p>
    <w:p w:rsidR="00A66B14" w:rsidRPr="00A66B14" w:rsidRDefault="006E2513" w:rsidP="006E2513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66B14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bookmarkStart w:id="2" w:name="_Hlk101543056"/>
      <w:r w:rsidRPr="00A66B14">
        <w:rPr>
          <w:rFonts w:asciiTheme="minorHAnsi" w:hAnsiTheme="minorHAnsi" w:cstheme="minorHAnsi"/>
          <w:sz w:val="22"/>
          <w:szCs w:val="22"/>
        </w:rPr>
        <w:t>_________________</w:t>
      </w:r>
      <w:r w:rsidR="00A66B14" w:rsidRPr="00A66B14">
        <w:rPr>
          <w:rFonts w:asciiTheme="minorHAnsi" w:hAnsiTheme="minorHAnsi" w:cstheme="minorHAnsi"/>
          <w:sz w:val="22"/>
          <w:szCs w:val="22"/>
        </w:rPr>
        <w:t>_________________________</w:t>
      </w:r>
      <w:r w:rsidRPr="00A66B14">
        <w:rPr>
          <w:rFonts w:asciiTheme="minorHAnsi" w:hAnsiTheme="minorHAnsi" w:cstheme="minorHAnsi"/>
          <w:sz w:val="22"/>
          <w:szCs w:val="22"/>
        </w:rPr>
        <w:t>___</w:t>
      </w:r>
      <w:bookmarkEnd w:id="2"/>
      <w:r w:rsidRPr="00A66B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6B14" w:rsidRPr="00A66B14" w:rsidRDefault="006E2513" w:rsidP="006E2513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66B14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A66B1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66B14">
        <w:rPr>
          <w:rFonts w:asciiTheme="minorHAnsi" w:hAnsiTheme="minorHAnsi" w:cstheme="minorHAnsi"/>
          <w:sz w:val="22"/>
          <w:szCs w:val="22"/>
        </w:rPr>
        <w:t xml:space="preserve"> _______</w:t>
      </w:r>
      <w:r w:rsidR="00A66B14" w:rsidRPr="00A66B14">
        <w:rPr>
          <w:rFonts w:asciiTheme="minorHAnsi" w:hAnsiTheme="minorHAnsi" w:cstheme="minorHAnsi"/>
          <w:sz w:val="22"/>
          <w:szCs w:val="22"/>
        </w:rPr>
        <w:t>______________</w:t>
      </w:r>
      <w:r w:rsidRPr="00A66B14">
        <w:rPr>
          <w:rFonts w:asciiTheme="minorHAnsi" w:hAnsiTheme="minorHAnsi" w:cstheme="minorHAnsi"/>
          <w:sz w:val="22"/>
          <w:szCs w:val="22"/>
        </w:rPr>
        <w:t>_______</w:t>
      </w:r>
      <w:r w:rsidR="00A66B14" w:rsidRPr="00A66B14">
        <w:rPr>
          <w:rFonts w:asciiTheme="minorHAnsi" w:hAnsiTheme="minorHAnsi" w:cstheme="minorHAnsi"/>
          <w:sz w:val="22"/>
          <w:szCs w:val="22"/>
        </w:rPr>
        <w:t xml:space="preserve"> P</w:t>
      </w:r>
      <w:r w:rsidR="00A66B14">
        <w:rPr>
          <w:rFonts w:asciiTheme="minorHAnsi" w:hAnsiTheme="minorHAnsi" w:cstheme="minorHAnsi"/>
          <w:sz w:val="22"/>
          <w:szCs w:val="22"/>
        </w:rPr>
        <w:t>rovincia di ____________________</w:t>
      </w:r>
      <w:r w:rsidRPr="00A66B14">
        <w:rPr>
          <w:rFonts w:asciiTheme="minorHAnsi" w:hAnsiTheme="minorHAnsi" w:cstheme="minorHAnsi"/>
          <w:sz w:val="22"/>
          <w:szCs w:val="22"/>
        </w:rPr>
        <w:t xml:space="preserve"> il____________________</w:t>
      </w:r>
      <w:bookmarkStart w:id="3" w:name="_Hlk96611450"/>
    </w:p>
    <w:p w:rsidR="00A66B14" w:rsidRPr="00A66B14" w:rsidRDefault="006E2513" w:rsidP="006E2513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66B14">
        <w:rPr>
          <w:rFonts w:asciiTheme="minorHAnsi" w:hAnsiTheme="minorHAnsi" w:cstheme="minorHAnsi"/>
          <w:sz w:val="22"/>
          <w:szCs w:val="22"/>
        </w:rPr>
        <w:t>residente a___________________________</w:t>
      </w:r>
      <w:r w:rsidR="00A66B14" w:rsidRPr="00A66B14">
        <w:rPr>
          <w:rFonts w:asciiTheme="minorHAnsi" w:hAnsiTheme="minorHAnsi" w:cstheme="minorHAnsi"/>
          <w:sz w:val="22"/>
          <w:szCs w:val="22"/>
        </w:rPr>
        <w:t>________________</w:t>
      </w:r>
      <w:r w:rsidRPr="00A66B14">
        <w:rPr>
          <w:rFonts w:asciiTheme="minorHAnsi" w:hAnsiTheme="minorHAnsi" w:cstheme="minorHAnsi"/>
          <w:sz w:val="22"/>
          <w:szCs w:val="22"/>
        </w:rPr>
        <w:t xml:space="preserve"> Provincia di __________________</w:t>
      </w:r>
      <w:r w:rsidR="00A66B14" w:rsidRPr="00A66B14">
        <w:rPr>
          <w:rFonts w:asciiTheme="minorHAnsi" w:hAnsiTheme="minorHAnsi" w:cstheme="minorHAnsi"/>
          <w:sz w:val="22"/>
          <w:szCs w:val="22"/>
        </w:rPr>
        <w:t>___</w:t>
      </w:r>
      <w:r w:rsidR="00A66B14">
        <w:rPr>
          <w:rFonts w:asciiTheme="minorHAnsi" w:hAnsiTheme="minorHAnsi" w:cstheme="minorHAnsi"/>
          <w:sz w:val="22"/>
          <w:szCs w:val="22"/>
        </w:rPr>
        <w:t>_</w:t>
      </w:r>
      <w:r w:rsidR="00A66B14" w:rsidRPr="00A66B14">
        <w:rPr>
          <w:rFonts w:asciiTheme="minorHAnsi" w:hAnsiTheme="minorHAnsi" w:cstheme="minorHAnsi"/>
          <w:sz w:val="22"/>
          <w:szCs w:val="22"/>
        </w:rPr>
        <w:t>__</w:t>
      </w:r>
      <w:r w:rsidRPr="00A66B14">
        <w:rPr>
          <w:rFonts w:asciiTheme="minorHAnsi" w:hAnsiTheme="minorHAnsi" w:cstheme="minorHAnsi"/>
          <w:sz w:val="22"/>
          <w:szCs w:val="22"/>
        </w:rPr>
        <w:t>_</w:t>
      </w:r>
      <w:bookmarkStart w:id="4" w:name="_Hlk76717201"/>
      <w:bookmarkEnd w:id="3"/>
      <w:r w:rsidRPr="00A66B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6B14" w:rsidRPr="00A66B14" w:rsidRDefault="006E2513" w:rsidP="006E2513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66B14">
        <w:rPr>
          <w:rFonts w:asciiTheme="minorHAnsi" w:hAnsiTheme="minorHAnsi" w:cstheme="minorHAnsi"/>
          <w:sz w:val="22"/>
          <w:szCs w:val="22"/>
        </w:rPr>
        <w:t>Via/Piazza _______________________________</w:t>
      </w:r>
      <w:bookmarkStart w:id="5" w:name="_Hlk101543162"/>
      <w:r w:rsidRPr="00A66B14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Pr="00A66B14">
        <w:rPr>
          <w:rFonts w:asciiTheme="minorHAnsi" w:hAnsiTheme="minorHAnsi" w:cstheme="minorHAnsi"/>
          <w:sz w:val="22"/>
          <w:szCs w:val="22"/>
        </w:rPr>
        <w:t>____________</w:t>
      </w:r>
      <w:r w:rsidR="00A66B14" w:rsidRPr="00A66B14">
        <w:rPr>
          <w:rFonts w:asciiTheme="minorHAnsi" w:hAnsiTheme="minorHAnsi" w:cstheme="minorHAnsi"/>
          <w:sz w:val="22"/>
          <w:szCs w:val="22"/>
        </w:rPr>
        <w:t>____________________</w:t>
      </w:r>
      <w:r w:rsidRPr="00A66B14">
        <w:rPr>
          <w:rFonts w:asciiTheme="minorHAnsi" w:hAnsiTheme="minorHAnsi" w:cstheme="minorHAnsi"/>
          <w:sz w:val="22"/>
          <w:szCs w:val="22"/>
        </w:rPr>
        <w:t>___</w:t>
      </w:r>
      <w:bookmarkEnd w:id="5"/>
      <w:bookmarkEnd w:id="6"/>
      <w:r w:rsidRPr="00A66B14">
        <w:rPr>
          <w:rFonts w:asciiTheme="minorHAnsi" w:hAnsiTheme="minorHAnsi" w:cstheme="minorHAnsi"/>
          <w:sz w:val="22"/>
          <w:szCs w:val="22"/>
        </w:rPr>
        <w:t>n. _________</w:t>
      </w:r>
      <w:bookmarkEnd w:id="4"/>
    </w:p>
    <w:p w:rsidR="00A66B14" w:rsidRPr="00A66B14" w:rsidRDefault="006E2513" w:rsidP="006E2513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66B14">
        <w:rPr>
          <w:rFonts w:asciiTheme="minorHAnsi" w:hAnsiTheme="minorHAnsi" w:cstheme="minorHAnsi"/>
          <w:sz w:val="22"/>
          <w:szCs w:val="22"/>
        </w:rPr>
        <w:t>Codice Fiscale _________________</w:t>
      </w:r>
      <w:r w:rsidR="00A66B14" w:rsidRPr="00A66B14">
        <w:rPr>
          <w:rFonts w:asciiTheme="minorHAnsi" w:hAnsiTheme="minorHAnsi" w:cstheme="minorHAnsi"/>
          <w:sz w:val="22"/>
          <w:szCs w:val="22"/>
        </w:rPr>
        <w:t>_____</w:t>
      </w:r>
      <w:r w:rsidRPr="00A66B14">
        <w:rPr>
          <w:rFonts w:asciiTheme="minorHAnsi" w:hAnsiTheme="minorHAnsi" w:cstheme="minorHAnsi"/>
          <w:sz w:val="22"/>
          <w:szCs w:val="22"/>
        </w:rPr>
        <w:t xml:space="preserve">_______, </w:t>
      </w:r>
    </w:p>
    <w:p w:rsidR="006E2513" w:rsidRPr="00A66B14" w:rsidRDefault="006E2513" w:rsidP="006E2513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66B14">
        <w:rPr>
          <w:rFonts w:asciiTheme="minorHAnsi" w:hAnsiTheme="minorHAnsi" w:cstheme="minorHAnsi"/>
          <w:sz w:val="22"/>
          <w:szCs w:val="22"/>
        </w:rPr>
        <w:t>in qualità di:</w:t>
      </w:r>
    </w:p>
    <w:p w:rsidR="006E2513" w:rsidRPr="00A66B14" w:rsidRDefault="006E2513" w:rsidP="006E2513">
      <w:pPr>
        <w:pStyle w:val="Paragrafoelenco"/>
        <w:numPr>
          <w:ilvl w:val="0"/>
          <w:numId w:val="25"/>
        </w:numPr>
        <w:spacing w:before="120" w:after="120" w:line="276" w:lineRule="auto"/>
        <w:rPr>
          <w:rFonts w:asciiTheme="minorHAnsi" w:hAnsiTheme="minorHAnsi" w:cstheme="minorHAnsi"/>
        </w:rPr>
      </w:pPr>
      <w:r w:rsidRPr="00A66B14">
        <w:rPr>
          <w:rFonts w:asciiTheme="minorHAnsi" w:hAnsiTheme="minorHAnsi" w:cstheme="minorHAnsi"/>
        </w:rPr>
        <w:t>ASSITENTE AMMINISTRATIVO</w:t>
      </w:r>
    </w:p>
    <w:p w:rsidR="006E2513" w:rsidRPr="00A66B14" w:rsidRDefault="006E2513" w:rsidP="006E2513">
      <w:pPr>
        <w:pStyle w:val="Paragrafoelenco"/>
        <w:numPr>
          <w:ilvl w:val="0"/>
          <w:numId w:val="25"/>
        </w:numPr>
        <w:spacing w:before="120" w:after="120" w:line="276" w:lineRule="auto"/>
        <w:rPr>
          <w:rFonts w:asciiTheme="minorHAnsi" w:hAnsiTheme="minorHAnsi" w:cstheme="minorHAnsi"/>
        </w:rPr>
      </w:pPr>
      <w:r w:rsidRPr="00A66B14">
        <w:rPr>
          <w:rFonts w:asciiTheme="minorHAnsi" w:hAnsiTheme="minorHAnsi" w:cstheme="minorHAnsi"/>
        </w:rPr>
        <w:t>ASSISTENTE TECNICO</w:t>
      </w:r>
    </w:p>
    <w:p w:rsidR="006E2513" w:rsidRPr="00A66B14" w:rsidRDefault="006E2513" w:rsidP="006E2513">
      <w:pPr>
        <w:pStyle w:val="Paragrafoelenco"/>
        <w:numPr>
          <w:ilvl w:val="0"/>
          <w:numId w:val="25"/>
        </w:numPr>
        <w:spacing w:before="120" w:after="120" w:line="276" w:lineRule="auto"/>
        <w:rPr>
          <w:rFonts w:asciiTheme="minorHAnsi" w:hAnsiTheme="minorHAnsi" w:cstheme="minorHAnsi"/>
        </w:rPr>
      </w:pPr>
      <w:r w:rsidRPr="00A66B14">
        <w:rPr>
          <w:rFonts w:asciiTheme="minorHAnsi" w:hAnsiTheme="minorHAnsi" w:cstheme="minorHAnsi"/>
        </w:rPr>
        <w:t>COLLABORATORE SCOLASTICO</w:t>
      </w:r>
    </w:p>
    <w:p w:rsidR="006E2513" w:rsidRPr="00A66B14" w:rsidRDefault="006E2513" w:rsidP="006E2513">
      <w:pPr>
        <w:spacing w:before="120" w:after="120" w:line="276" w:lineRule="auto"/>
        <w:rPr>
          <w:rFonts w:asciiTheme="minorHAnsi" w:hAnsiTheme="minorHAnsi" w:cstheme="minorHAnsi"/>
        </w:rPr>
      </w:pPr>
      <w:r w:rsidRPr="00A66B14">
        <w:rPr>
          <w:rFonts w:asciiTheme="minorHAnsi" w:hAnsiTheme="minorHAnsi" w:cstheme="minorHAnsi"/>
        </w:rPr>
        <w:t>In servizio presso questa Istituzione Scolastica</w:t>
      </w:r>
    </w:p>
    <w:p w:rsidR="006E2513" w:rsidRPr="00C703A3" w:rsidRDefault="006E2513" w:rsidP="00A66B14">
      <w:p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C703A3">
        <w:rPr>
          <w:rFonts w:asciiTheme="minorHAnsi" w:hAnsiTheme="minorHAnsi" w:cstheme="minorHAnsi"/>
          <w:szCs w:val="22"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703A3">
        <w:rPr>
          <w:rFonts w:asciiTheme="minorHAnsi" w:hAnsiTheme="minorHAnsi" w:cstheme="minorHAnsi"/>
          <w:szCs w:val="22"/>
        </w:rPr>
        <w:t>d.P.R.</w:t>
      </w:r>
      <w:proofErr w:type="spellEnd"/>
      <w:r w:rsidRPr="00C703A3">
        <w:rPr>
          <w:rFonts w:asciiTheme="minorHAnsi" w:hAnsiTheme="minorHAnsi" w:cstheme="minorHAnsi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703A3">
        <w:rPr>
          <w:rFonts w:asciiTheme="minorHAnsi" w:hAnsiTheme="minorHAnsi" w:cstheme="minorHAnsi"/>
          <w:szCs w:val="22"/>
        </w:rPr>
        <w:t>d.P.R.</w:t>
      </w:r>
      <w:proofErr w:type="spellEnd"/>
      <w:r w:rsidRPr="00C703A3">
        <w:rPr>
          <w:rFonts w:asciiTheme="minorHAnsi" w:hAnsiTheme="minorHAnsi" w:cstheme="minorHAnsi"/>
          <w:szCs w:val="22"/>
        </w:rPr>
        <w:t xml:space="preserve"> n. 445 del 28 dicembre 2000,</w:t>
      </w:r>
    </w:p>
    <w:p w:rsidR="006E2513" w:rsidRPr="00C703A3" w:rsidRDefault="006E2513" w:rsidP="006E2513">
      <w:pPr>
        <w:spacing w:before="120"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C703A3">
        <w:rPr>
          <w:rFonts w:asciiTheme="minorHAnsi" w:hAnsiTheme="minorHAnsi" w:cstheme="minorHAnsi"/>
          <w:b/>
          <w:szCs w:val="22"/>
        </w:rPr>
        <w:t>CHIEDE</w:t>
      </w:r>
    </w:p>
    <w:p w:rsidR="006E2513" w:rsidRPr="00C703A3" w:rsidRDefault="006E2513" w:rsidP="006E2513">
      <w:pPr>
        <w:spacing w:before="120" w:after="120" w:line="276" w:lineRule="auto"/>
        <w:rPr>
          <w:rFonts w:asciiTheme="minorHAnsi" w:hAnsiTheme="minorHAnsi" w:cstheme="minorHAnsi"/>
          <w:bCs/>
          <w:szCs w:val="22"/>
        </w:rPr>
      </w:pPr>
      <w:r w:rsidRPr="00C703A3">
        <w:rPr>
          <w:rFonts w:asciiTheme="minorHAnsi" w:hAnsiTheme="minorHAnsi" w:cstheme="minorHAnsi"/>
          <w:bCs/>
          <w:szCs w:val="22"/>
        </w:rPr>
        <w:t xml:space="preserve">di essere ammesso/a </w:t>
      </w:r>
      <w:proofErr w:type="spellStart"/>
      <w:r w:rsidRPr="00C703A3">
        <w:rPr>
          <w:rFonts w:asciiTheme="minorHAnsi" w:hAnsiTheme="minorHAnsi" w:cstheme="minorHAnsi"/>
          <w:bCs/>
          <w:szCs w:val="22"/>
        </w:rPr>
        <w:t>a</w:t>
      </w:r>
      <w:proofErr w:type="spellEnd"/>
      <w:r w:rsidRPr="00C703A3">
        <w:rPr>
          <w:rFonts w:asciiTheme="minorHAnsi" w:hAnsiTheme="minorHAnsi" w:cstheme="minorHAnsi"/>
          <w:bCs/>
          <w:szCs w:val="22"/>
        </w:rPr>
        <w:t xml:space="preserve"> partecipare alla procedura in oggetto. </w:t>
      </w:r>
    </w:p>
    <w:p w:rsidR="006E2513" w:rsidRPr="00C703A3" w:rsidRDefault="006E2513" w:rsidP="006E2513">
      <w:pPr>
        <w:pStyle w:val="sche3"/>
        <w:spacing w:before="120" w:after="120" w:line="276" w:lineRule="auto"/>
        <w:rPr>
          <w:rFonts w:asciiTheme="minorHAnsi" w:hAnsiTheme="minorHAnsi" w:cstheme="minorHAnsi"/>
          <w:szCs w:val="22"/>
          <w:lang w:val="it-IT"/>
        </w:rPr>
      </w:pPr>
      <w:r w:rsidRPr="00C703A3">
        <w:rPr>
          <w:rFonts w:asciiTheme="minorHAnsi" w:hAnsiTheme="minorHAnsi" w:cstheme="minorHAnsi"/>
          <w:szCs w:val="22"/>
          <w:lang w:val="it-IT"/>
        </w:rPr>
        <w:t xml:space="preserve">A tal fine, </w:t>
      </w:r>
      <w:r w:rsidRPr="00C703A3">
        <w:rPr>
          <w:rFonts w:asciiTheme="minorHAnsi" w:hAnsiTheme="minorHAnsi" w:cstheme="minorHAnsi"/>
          <w:b/>
          <w:bCs/>
          <w:szCs w:val="22"/>
          <w:u w:val="single"/>
          <w:lang w:val="it-IT"/>
        </w:rPr>
        <w:t>dichiara</w:t>
      </w:r>
      <w:r w:rsidRPr="00C703A3">
        <w:rPr>
          <w:rFonts w:asciiTheme="minorHAnsi" w:hAnsiTheme="minorHAnsi" w:cstheme="minorHAnsi"/>
          <w:szCs w:val="22"/>
          <w:lang w:val="it-IT"/>
        </w:rPr>
        <w:t>, sotto la propria responsabilità:</w:t>
      </w:r>
    </w:p>
    <w:p w:rsidR="006E2513" w:rsidRPr="00C703A3" w:rsidRDefault="006E2513" w:rsidP="006E2513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Cs w:val="22"/>
          <w:lang w:val="it-IT"/>
        </w:rPr>
      </w:pPr>
      <w:r w:rsidRPr="00C703A3">
        <w:rPr>
          <w:rFonts w:asciiTheme="minorHAnsi" w:hAnsiTheme="minorHAnsi" w:cstheme="minorHAnsi"/>
          <w:szCs w:val="22"/>
          <w:lang w:val="it-IT"/>
        </w:rPr>
        <w:t>che i recapiti presso i quali si intendono ricevere le comunicazioni sono i seguenti:</w:t>
      </w:r>
    </w:p>
    <w:p w:rsidR="006E2513" w:rsidRPr="00C703A3" w:rsidRDefault="006E2513" w:rsidP="006E2513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Cs w:val="22"/>
        </w:rPr>
      </w:pPr>
      <w:r w:rsidRPr="00C703A3">
        <w:rPr>
          <w:rFonts w:asciiTheme="minorHAnsi" w:hAnsiTheme="minorHAnsi" w:cstheme="minorHAnsi"/>
          <w:szCs w:val="22"/>
          <w:lang w:val="it-IT"/>
        </w:rPr>
        <w:t>residenza: _____________________________________________________________</w:t>
      </w:r>
    </w:p>
    <w:p w:rsidR="006E2513" w:rsidRPr="00C703A3" w:rsidRDefault="006E2513" w:rsidP="006E2513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Cs w:val="22"/>
        </w:rPr>
      </w:pPr>
      <w:r w:rsidRPr="00C703A3">
        <w:rPr>
          <w:rFonts w:asciiTheme="minorHAnsi" w:hAnsiTheme="minorHAnsi" w:cstheme="minorHAnsi"/>
          <w:szCs w:val="22"/>
          <w:lang w:val="it-IT"/>
        </w:rPr>
        <w:t>indirizzo posta elettronica ordinaria: ________________________________________</w:t>
      </w:r>
    </w:p>
    <w:p w:rsidR="006E2513" w:rsidRPr="00C703A3" w:rsidRDefault="006E2513" w:rsidP="006E2513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Cs w:val="22"/>
          <w:lang w:val="it-IT"/>
        </w:rPr>
      </w:pPr>
      <w:r w:rsidRPr="00C703A3">
        <w:rPr>
          <w:rFonts w:asciiTheme="minorHAnsi" w:hAnsiTheme="minorHAnsi" w:cstheme="minorHAnsi"/>
          <w:szCs w:val="22"/>
          <w:lang w:val="it-IT"/>
        </w:rPr>
        <w:t>indirizzo posta elettronica certificata (PEC): __________________________________</w:t>
      </w:r>
    </w:p>
    <w:p w:rsidR="006E2513" w:rsidRPr="00C703A3" w:rsidRDefault="006E2513" w:rsidP="006E2513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Cs w:val="22"/>
        </w:rPr>
      </w:pPr>
      <w:r w:rsidRPr="00C703A3">
        <w:rPr>
          <w:rFonts w:asciiTheme="minorHAnsi" w:hAnsiTheme="minorHAnsi" w:cstheme="minorHAnsi"/>
          <w:szCs w:val="22"/>
          <w:lang w:val="it-IT"/>
        </w:rPr>
        <w:t>numero di telefono: _____________________________________________________,</w:t>
      </w:r>
    </w:p>
    <w:p w:rsidR="006E2513" w:rsidRPr="00C703A3" w:rsidRDefault="006E2513" w:rsidP="006E251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Cs w:val="22"/>
          <w:lang w:val="it-IT"/>
        </w:rPr>
      </w:pPr>
      <w:r w:rsidRPr="00C703A3">
        <w:rPr>
          <w:rFonts w:asciiTheme="minorHAnsi" w:hAnsiTheme="minorHAnsi" w:cstheme="minorHAnsi"/>
          <w:szCs w:val="22"/>
          <w:lang w:val="it-IT"/>
        </w:rPr>
        <w:t>autorizzando espressamente l’Istituzione scolastica all’utilizzo dei suddetti mezzi per effettuare le comunicazioni;</w:t>
      </w:r>
    </w:p>
    <w:p w:rsidR="006E2513" w:rsidRPr="00C703A3" w:rsidRDefault="006E2513" w:rsidP="006E2513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</w:rPr>
      </w:pPr>
      <w:r w:rsidRPr="00C703A3">
        <w:rPr>
          <w:rFonts w:asciiTheme="minorHAnsi" w:hAnsiTheme="minorHAnsi" w:cstheme="minorHAnsi"/>
          <w:sz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E2513" w:rsidRPr="00C703A3" w:rsidRDefault="006E2513" w:rsidP="006E2513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</w:rPr>
      </w:pPr>
      <w:r w:rsidRPr="00C703A3">
        <w:rPr>
          <w:rFonts w:asciiTheme="minorHAnsi" w:hAnsiTheme="minorHAnsi" w:cstheme="minorHAnsi"/>
          <w:sz w:val="20"/>
        </w:rPr>
        <w:t>di aver preso visione del Decreto e dell’Avviso e di accettare tutte le condizioni ivi contenute;</w:t>
      </w:r>
    </w:p>
    <w:p w:rsidR="006E2513" w:rsidRPr="00C703A3" w:rsidRDefault="006E2513" w:rsidP="006E2513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</w:rPr>
      </w:pPr>
      <w:r w:rsidRPr="00C703A3">
        <w:rPr>
          <w:rFonts w:asciiTheme="minorHAnsi" w:hAnsiTheme="minorHAnsi" w:cstheme="minorHAnsi"/>
          <w:sz w:val="20"/>
        </w:rPr>
        <w:t>di aver preso visione dell’informativa di cui all’art. 10 dell’Avviso;</w:t>
      </w:r>
    </w:p>
    <w:p w:rsidR="006E2513" w:rsidRPr="00C703A3" w:rsidRDefault="006E2513" w:rsidP="006E2513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C703A3">
        <w:rPr>
          <w:rFonts w:asciiTheme="minorHAnsi" w:hAnsiTheme="minorHAnsi" w:cstheme="minorHAnsi"/>
          <w:sz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E2513" w:rsidRPr="00C703A3" w:rsidRDefault="006E2513" w:rsidP="006E2513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Cs w:val="22"/>
        </w:rPr>
      </w:pPr>
      <w:r w:rsidRPr="00C703A3">
        <w:rPr>
          <w:rFonts w:asciiTheme="minorHAnsi" w:hAnsiTheme="minorHAnsi" w:cstheme="minorHAnsi"/>
          <w:szCs w:val="22"/>
        </w:rPr>
        <w:t xml:space="preserve">Ai fini della partecipazione alla procedura in oggetto, il sottoscritto/a </w:t>
      </w:r>
    </w:p>
    <w:p w:rsidR="006E2513" w:rsidRPr="00C703A3" w:rsidRDefault="006E2513" w:rsidP="006E2513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Cs w:val="22"/>
        </w:rPr>
      </w:pPr>
      <w:r w:rsidRPr="00C703A3">
        <w:rPr>
          <w:rFonts w:asciiTheme="minorHAnsi" w:hAnsiTheme="minorHAnsi" w:cstheme="minorHAnsi"/>
          <w:b/>
          <w:bCs/>
          <w:szCs w:val="22"/>
        </w:rPr>
        <w:t>DICHIARA ALTRESÌ</w:t>
      </w:r>
    </w:p>
    <w:p w:rsidR="006E2513" w:rsidRPr="00C703A3" w:rsidRDefault="006E2513" w:rsidP="006E251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Cs w:val="22"/>
        </w:rPr>
      </w:pPr>
      <w:r w:rsidRPr="00C703A3">
        <w:rPr>
          <w:rFonts w:asciiTheme="minorHAnsi" w:hAnsiTheme="minorHAnsi" w:cstheme="minorHAnsi"/>
          <w:bCs/>
          <w:szCs w:val="22"/>
        </w:rPr>
        <w:t xml:space="preserve">di possedere i requisiti di ammissione alla selezione in oggetto di cui all’art. 2 dell’Avviso e, nello specifico, di: </w:t>
      </w:r>
    </w:p>
    <w:p w:rsidR="006E2513" w:rsidRPr="00C703A3" w:rsidRDefault="006E2513" w:rsidP="006E2513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  <w:sz w:val="20"/>
        </w:rPr>
      </w:pPr>
      <w:r w:rsidRPr="00C703A3">
        <w:rPr>
          <w:rFonts w:cstheme="minorHAnsi"/>
          <w:sz w:val="20"/>
        </w:rPr>
        <w:t xml:space="preserve">avere la cittadinanza italiana o di uno degli Stati membri dell’Unione europea; </w:t>
      </w:r>
    </w:p>
    <w:p w:rsidR="006E2513" w:rsidRPr="00C703A3" w:rsidRDefault="006E2513" w:rsidP="006E2513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  <w:sz w:val="20"/>
        </w:rPr>
      </w:pPr>
      <w:r w:rsidRPr="00C703A3">
        <w:rPr>
          <w:rFonts w:cstheme="minorHAnsi"/>
          <w:sz w:val="20"/>
        </w:rPr>
        <w:t xml:space="preserve">avere il godimento dei diritti civili e politici; </w:t>
      </w:r>
    </w:p>
    <w:p w:rsidR="006E2513" w:rsidRPr="00C703A3" w:rsidRDefault="006E2513" w:rsidP="006E2513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  <w:sz w:val="20"/>
        </w:rPr>
      </w:pPr>
      <w:r w:rsidRPr="00C703A3">
        <w:rPr>
          <w:rFonts w:cstheme="minorHAnsi"/>
          <w:sz w:val="20"/>
        </w:rPr>
        <w:t>non essere stato escluso/a dall’elettorato politico attivo;</w:t>
      </w:r>
    </w:p>
    <w:p w:rsidR="006E2513" w:rsidRPr="00C703A3" w:rsidRDefault="006E2513" w:rsidP="006E2513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  <w:sz w:val="20"/>
        </w:rPr>
      </w:pPr>
      <w:r w:rsidRPr="00C703A3">
        <w:rPr>
          <w:rFonts w:cstheme="minorHAnsi"/>
          <w:sz w:val="20"/>
        </w:rPr>
        <w:t>possedere l’idoneità fisica allo svolgimento delle funzioni cui la presente procedura di selezione si riferisce;</w:t>
      </w:r>
    </w:p>
    <w:p w:rsidR="006E2513" w:rsidRPr="00C703A3" w:rsidRDefault="006E2513" w:rsidP="006E2513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  <w:sz w:val="20"/>
        </w:rPr>
      </w:pPr>
      <w:r w:rsidRPr="00C703A3">
        <w:rPr>
          <w:rFonts w:cstheme="minorHAnsi"/>
          <w:sz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66B14" w:rsidRPr="00C703A3" w:rsidRDefault="006E2513" w:rsidP="006E2513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  <w:sz w:val="20"/>
        </w:rPr>
      </w:pPr>
      <w:r w:rsidRPr="00C703A3">
        <w:rPr>
          <w:rFonts w:cstheme="minorHAnsi"/>
          <w:sz w:val="20"/>
        </w:rPr>
        <w:t xml:space="preserve">non essere sottoposto/a </w:t>
      </w:r>
      <w:proofErr w:type="spellStart"/>
      <w:r w:rsidRPr="00C703A3">
        <w:rPr>
          <w:rFonts w:cstheme="minorHAnsi"/>
          <w:sz w:val="20"/>
        </w:rPr>
        <w:t>a</w:t>
      </w:r>
      <w:proofErr w:type="spellEnd"/>
      <w:r w:rsidRPr="00C703A3">
        <w:rPr>
          <w:rFonts w:cstheme="minorHAnsi"/>
          <w:sz w:val="20"/>
        </w:rPr>
        <w:t xml:space="preserve"> </w:t>
      </w:r>
      <w:r w:rsidR="00A66B14" w:rsidRPr="00C703A3">
        <w:rPr>
          <w:rFonts w:cstheme="minorHAnsi"/>
          <w:sz w:val="20"/>
        </w:rPr>
        <w:t xml:space="preserve">procedimenti penali </w:t>
      </w:r>
    </w:p>
    <w:p w:rsidR="006E2513" w:rsidRPr="00C703A3" w:rsidRDefault="00A66B14" w:rsidP="00A66B14">
      <w:pPr>
        <w:pStyle w:val="Comma"/>
        <w:numPr>
          <w:ilvl w:val="1"/>
          <w:numId w:val="24"/>
        </w:numPr>
        <w:spacing w:before="120" w:after="120" w:line="276" w:lineRule="auto"/>
        <w:contextualSpacing w:val="0"/>
        <w:jc w:val="left"/>
        <w:rPr>
          <w:rFonts w:cstheme="minorHAnsi"/>
          <w:sz w:val="20"/>
        </w:rPr>
      </w:pPr>
      <w:r w:rsidRPr="00C703A3">
        <w:rPr>
          <w:rFonts w:cstheme="minorHAnsi"/>
          <w:i/>
          <w:iCs/>
          <w:sz w:val="20"/>
        </w:rPr>
        <w:t>o se sì ai seguenti procedimenti: ______________________________________________________________________________</w:t>
      </w:r>
      <w:r w:rsidRPr="00C703A3">
        <w:rPr>
          <w:rFonts w:cstheme="minorHAnsi"/>
          <w:i/>
          <w:iCs/>
          <w:sz w:val="20"/>
        </w:rPr>
        <w:lastRenderedPageBreak/>
        <w:t>______________________________________________________________________________________________________________________________________</w:t>
      </w:r>
      <w:r w:rsidR="00C703A3">
        <w:rPr>
          <w:rFonts w:cstheme="minorHAnsi"/>
          <w:i/>
          <w:iCs/>
          <w:sz w:val="20"/>
        </w:rPr>
        <w:t>____________________</w:t>
      </w:r>
      <w:r w:rsidRPr="00C703A3">
        <w:rPr>
          <w:rFonts w:cstheme="minorHAnsi"/>
          <w:i/>
          <w:iCs/>
          <w:sz w:val="20"/>
        </w:rPr>
        <w:t>_</w:t>
      </w:r>
      <w:r w:rsidR="006E2513" w:rsidRPr="00C703A3">
        <w:rPr>
          <w:rFonts w:cstheme="minorHAnsi"/>
          <w:sz w:val="20"/>
        </w:rPr>
        <w:t>;</w:t>
      </w:r>
    </w:p>
    <w:p w:rsidR="006E2513" w:rsidRPr="00C703A3" w:rsidRDefault="006E2513" w:rsidP="006E2513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  <w:sz w:val="20"/>
        </w:rPr>
      </w:pPr>
      <w:r w:rsidRPr="00C703A3">
        <w:rPr>
          <w:rFonts w:cstheme="minorHAnsi"/>
          <w:sz w:val="20"/>
        </w:rPr>
        <w:t>non essere stato/a destituito/a o dispensato/a dall’impiego presso una Pubblica Amministrazione;</w:t>
      </w:r>
    </w:p>
    <w:p w:rsidR="006E2513" w:rsidRPr="00C703A3" w:rsidRDefault="006E2513" w:rsidP="006E2513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  <w:sz w:val="20"/>
        </w:rPr>
      </w:pPr>
      <w:r w:rsidRPr="00C703A3">
        <w:rPr>
          <w:rFonts w:cstheme="minorHAnsi"/>
          <w:sz w:val="20"/>
        </w:rPr>
        <w:t>non essere stato/</w:t>
      </w:r>
      <w:proofErr w:type="spellStart"/>
      <w:r w:rsidRPr="00C703A3">
        <w:rPr>
          <w:rFonts w:cstheme="minorHAnsi"/>
          <w:sz w:val="20"/>
        </w:rPr>
        <w:t>a</w:t>
      </w:r>
      <w:proofErr w:type="spellEnd"/>
      <w:r w:rsidRPr="00C703A3">
        <w:rPr>
          <w:rFonts w:cstheme="minorHAnsi"/>
          <w:sz w:val="20"/>
        </w:rPr>
        <w:t xml:space="preserve"> dichiarato/a decaduto/a o licenziato/a da un impiego statale;</w:t>
      </w:r>
    </w:p>
    <w:p w:rsidR="006E2513" w:rsidRPr="00C703A3" w:rsidRDefault="006E2513" w:rsidP="006E2513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  <w:sz w:val="20"/>
        </w:rPr>
      </w:pPr>
      <w:r w:rsidRPr="00C703A3">
        <w:rPr>
          <w:rFonts w:cstheme="minorHAnsi"/>
          <w:sz w:val="20"/>
        </w:rPr>
        <w:t>non trovarsi in situazione di incompatibilità, ai sensi di quanto previsto dal d.lgs. n. 39/2013 e dall’art. 53, del d.lgs. n. 165/2001;</w:t>
      </w:r>
    </w:p>
    <w:p w:rsidR="006E2513" w:rsidRPr="00C703A3" w:rsidRDefault="006E2513" w:rsidP="006E251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0"/>
        </w:rPr>
      </w:pPr>
      <w:r w:rsidRPr="00C703A3">
        <w:rPr>
          <w:rFonts w:cstheme="minorHAnsi"/>
          <w:sz w:val="2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</w:t>
      </w:r>
      <w:r w:rsidR="00C703A3">
        <w:rPr>
          <w:rFonts w:cstheme="minorHAnsi"/>
          <w:sz w:val="20"/>
        </w:rPr>
        <w:t>________________________</w:t>
      </w:r>
      <w:r w:rsidRPr="00C703A3">
        <w:rPr>
          <w:rFonts w:cstheme="minorHAnsi"/>
          <w:sz w:val="20"/>
        </w:rPr>
        <w:t>__________;</w:t>
      </w:r>
    </w:p>
    <w:p w:rsidR="006E2513" w:rsidRPr="00C703A3" w:rsidRDefault="006E2513" w:rsidP="006E2513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  <w:sz w:val="20"/>
        </w:rPr>
      </w:pPr>
      <w:bookmarkStart w:id="7" w:name="_Hlk107862731"/>
      <w:r w:rsidRPr="00C703A3">
        <w:rPr>
          <w:rFonts w:cstheme="minorHAnsi"/>
          <w:sz w:val="20"/>
        </w:rPr>
        <w:t>non trovarsi in situazioni di conflitto di interessi, anche potenziale, ai sensi dell’art. 53, comma 14, del d.lgs. 165/2001, che possano interferire con l’esercizio dell’incarico;</w:t>
      </w:r>
    </w:p>
    <w:p w:rsidR="00A66B14" w:rsidRPr="00C703A3" w:rsidRDefault="00A66B14" w:rsidP="00A66B14">
      <w:pPr>
        <w:pStyle w:val="Comma"/>
        <w:numPr>
          <w:ilvl w:val="0"/>
          <w:numId w:val="24"/>
        </w:numPr>
        <w:spacing w:before="120" w:after="120" w:line="276" w:lineRule="auto"/>
        <w:rPr>
          <w:rFonts w:cstheme="minorHAnsi"/>
          <w:sz w:val="20"/>
        </w:rPr>
      </w:pPr>
      <w:bookmarkStart w:id="8" w:name="_Hlk96616996"/>
      <w:bookmarkEnd w:id="7"/>
      <w:r w:rsidRPr="00C703A3">
        <w:rPr>
          <w:rFonts w:cstheme="minorHAnsi"/>
          <w:i/>
          <w:iCs/>
          <w:sz w:val="20"/>
        </w:rPr>
        <w:t xml:space="preserve"> </w:t>
      </w:r>
      <w:r w:rsidR="006E2513" w:rsidRPr="00C703A3">
        <w:rPr>
          <w:rFonts w:cstheme="minorHAnsi"/>
          <w:sz w:val="20"/>
        </w:rPr>
        <w:t xml:space="preserve">possedere il seguente titolo accademico o di studio </w:t>
      </w:r>
      <w:r w:rsidRPr="00C703A3">
        <w:rPr>
          <w:rFonts w:cstheme="minorHAnsi"/>
          <w:sz w:val="20"/>
        </w:rPr>
        <w:t>in funzione della mansione (se richiesto dalla specifica tabella di valutazione)</w:t>
      </w:r>
    </w:p>
    <w:bookmarkEnd w:id="8"/>
    <w:p w:rsidR="00540A98" w:rsidRPr="00C703A3" w:rsidRDefault="00540A98" w:rsidP="00540A98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szCs w:val="22"/>
        </w:rPr>
      </w:pPr>
    </w:p>
    <w:p w:rsidR="00540A98" w:rsidRPr="00C703A3" w:rsidRDefault="00540A98" w:rsidP="00540A98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szCs w:val="22"/>
        </w:rPr>
      </w:pPr>
      <w:r w:rsidRPr="00C703A3">
        <w:rPr>
          <w:rFonts w:asciiTheme="minorHAnsi" w:hAnsiTheme="minorHAnsi" w:cstheme="minorHAnsi"/>
          <w:b/>
          <w:szCs w:val="22"/>
        </w:rPr>
        <w:t>DICHIARAZIONE TITOLI PROFESSIONALI E CULTURALI</w:t>
      </w:r>
    </w:p>
    <w:p w:rsidR="006E2513" w:rsidRPr="00C703A3" w:rsidRDefault="006E2513" w:rsidP="006E2513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Cs w:val="22"/>
        </w:rPr>
      </w:pPr>
      <w:r w:rsidRPr="00C703A3">
        <w:rPr>
          <w:rFonts w:asciiTheme="minorHAnsi" w:hAnsiTheme="minorHAnsi" w:cstheme="minorHAnsi"/>
          <w:szCs w:val="22"/>
        </w:rPr>
        <w:t xml:space="preserve">Si allega alla presente </w:t>
      </w:r>
      <w:r w:rsidRPr="00C703A3">
        <w:rPr>
          <w:rFonts w:asciiTheme="minorHAnsi" w:hAnsiTheme="minorHAnsi" w:cstheme="minorHAnsi"/>
          <w:i/>
          <w:iCs/>
          <w:szCs w:val="22"/>
        </w:rPr>
        <w:t>curriculum vitae</w:t>
      </w:r>
      <w:r w:rsidRPr="00C703A3">
        <w:rPr>
          <w:rFonts w:asciiTheme="minorHAnsi" w:hAnsiTheme="minorHAnsi" w:cstheme="minorHAnsi"/>
          <w:szCs w:val="22"/>
        </w:rPr>
        <w:t xml:space="preserve"> sottoscritto contenente una autodichiarazione di veridicità dei dati e delle informazioni contenute, ai sensi degli artt. 46 e 47 del D.P.R. 445/2000.</w:t>
      </w:r>
    </w:p>
    <w:p w:rsidR="00540A98" w:rsidRPr="00C703A3" w:rsidRDefault="00540A98" w:rsidP="006E2513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Cs w:val="22"/>
        </w:rPr>
      </w:pPr>
      <w:r w:rsidRPr="00C703A3">
        <w:rPr>
          <w:rFonts w:asciiTheme="minorHAnsi" w:hAnsiTheme="minorHAnsi" w:cstheme="minorHAnsi"/>
          <w:szCs w:val="22"/>
        </w:rPr>
        <w:t xml:space="preserve">In conformità all’art.3 dell’Avviso, il sottoscritto/a dichiara i propri titoli compilando la tabella seguente </w:t>
      </w:r>
      <w:r w:rsidRPr="00C703A3">
        <w:rPr>
          <w:rFonts w:asciiTheme="minorHAnsi" w:hAnsiTheme="minorHAnsi" w:cstheme="minorHAnsi"/>
          <w:i/>
          <w:szCs w:val="22"/>
        </w:rPr>
        <w:t>(</w:t>
      </w:r>
      <w:r w:rsidR="00C703A3" w:rsidRPr="00C703A3">
        <w:rPr>
          <w:rFonts w:asciiTheme="minorHAnsi" w:hAnsiTheme="minorHAnsi" w:cstheme="minorHAnsi"/>
          <w:i/>
          <w:szCs w:val="22"/>
        </w:rPr>
        <w:t>compilare</w:t>
      </w:r>
      <w:r w:rsidRPr="00C703A3">
        <w:rPr>
          <w:rFonts w:asciiTheme="minorHAnsi" w:hAnsiTheme="minorHAnsi" w:cstheme="minorHAnsi"/>
          <w:i/>
          <w:szCs w:val="22"/>
        </w:rPr>
        <w:t xml:space="preserve"> la tabella relativa al proprio profilo professionale).</w:t>
      </w:r>
    </w:p>
    <w:p w:rsidR="00540A98" w:rsidRDefault="00540A98" w:rsidP="006E2513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829"/>
      </w:tblGrid>
      <w:tr w:rsidR="00E52959" w:rsidRPr="0044546F" w:rsidTr="00D8495A">
        <w:tc>
          <w:tcPr>
            <w:tcW w:w="9628" w:type="dxa"/>
            <w:gridSpan w:val="3"/>
          </w:tcPr>
          <w:p w:rsidR="00E52959" w:rsidRDefault="00E52959" w:rsidP="00DA1787">
            <w:pPr>
              <w:jc w:val="center"/>
              <w:rPr>
                <w:b/>
              </w:rPr>
            </w:pPr>
            <w:r w:rsidRPr="0044546F">
              <w:rPr>
                <w:b/>
              </w:rPr>
              <w:t>TABELLA DI VALUTAZIONE</w:t>
            </w:r>
            <w:r>
              <w:rPr>
                <w:b/>
              </w:rPr>
              <w:t xml:space="preserve"> </w:t>
            </w:r>
          </w:p>
          <w:p w:rsidR="00E52959" w:rsidRPr="0044546F" w:rsidRDefault="00E52959" w:rsidP="00DA1787">
            <w:pPr>
              <w:jc w:val="center"/>
              <w:rPr>
                <w:b/>
              </w:rPr>
            </w:pPr>
            <w:r w:rsidRPr="00701E08">
              <w:rPr>
                <w:b/>
                <w:sz w:val="24"/>
              </w:rPr>
              <w:t>ASSISTENTI AMMINISTRATIVI</w:t>
            </w: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jc w:val="center"/>
            </w:pPr>
            <w:r w:rsidRPr="0044546F">
              <w:rPr>
                <w:b/>
              </w:rPr>
              <w:t>TITOLI CULTURALI</w:t>
            </w:r>
          </w:p>
        </w:tc>
        <w:tc>
          <w:tcPr>
            <w:tcW w:w="2693" w:type="dxa"/>
          </w:tcPr>
          <w:p w:rsidR="00E52959" w:rsidRPr="0044546F" w:rsidRDefault="00E52959" w:rsidP="00DA1787">
            <w:pPr>
              <w:jc w:val="center"/>
            </w:pPr>
            <w:r w:rsidRPr="0044546F">
              <w:rPr>
                <w:b/>
              </w:rPr>
              <w:t>PUNTI</w:t>
            </w:r>
          </w:p>
        </w:tc>
        <w:tc>
          <w:tcPr>
            <w:tcW w:w="2829" w:type="dxa"/>
          </w:tcPr>
          <w:p w:rsidR="00E52959" w:rsidRPr="00E52959" w:rsidRDefault="00E52959" w:rsidP="00E52959">
            <w:pPr>
              <w:jc w:val="center"/>
              <w:rPr>
                <w:b/>
              </w:rPr>
            </w:pPr>
            <w:r>
              <w:rPr>
                <w:b/>
              </w:rPr>
              <w:t>DICHIARAZIONE PUNTEGGIO</w:t>
            </w: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spacing w:line="237" w:lineRule="auto"/>
              <w:jc w:val="both"/>
            </w:pPr>
            <w:r w:rsidRPr="0044546F">
              <w:t xml:space="preserve">Laurea vecchio ordinamento o secondo livello specialistica, secondo l’indirizzo specificato nei moduli   </w:t>
            </w:r>
          </w:p>
          <w:p w:rsidR="00E52959" w:rsidRPr="0044546F" w:rsidRDefault="00E52959" w:rsidP="00DA1787">
            <w:pPr>
              <w:jc w:val="center"/>
            </w:pPr>
          </w:p>
          <w:p w:rsidR="00E52959" w:rsidRPr="0044546F" w:rsidRDefault="00E52959" w:rsidP="00DA1787">
            <w:pPr>
              <w:jc w:val="center"/>
            </w:pPr>
            <w:r w:rsidRPr="0044546F">
              <w:t>Oppure</w:t>
            </w:r>
          </w:p>
          <w:p w:rsidR="00E52959" w:rsidRPr="0044546F" w:rsidRDefault="00E52959" w:rsidP="00DA1787">
            <w:pPr>
              <w:jc w:val="center"/>
            </w:pPr>
          </w:p>
          <w:p w:rsidR="00E52959" w:rsidRPr="0044546F" w:rsidRDefault="00E52959" w:rsidP="00DA1787">
            <w:r w:rsidRPr="0044546F">
              <w:t xml:space="preserve">Diploma di istruzione secondaria superiore ad indirizzo affine alle competenze richieste nei moduli.  </w:t>
            </w:r>
          </w:p>
        </w:tc>
        <w:tc>
          <w:tcPr>
            <w:tcW w:w="2693" w:type="dxa"/>
          </w:tcPr>
          <w:p w:rsidR="00E52959" w:rsidRPr="0044546F" w:rsidRDefault="00E52959" w:rsidP="00DA1787">
            <w:pPr>
              <w:jc w:val="both"/>
            </w:pPr>
            <w:r w:rsidRPr="0044546F">
              <w:t xml:space="preserve">Fino a 100/110            Punti 6  </w:t>
            </w:r>
          </w:p>
          <w:p w:rsidR="00E52959" w:rsidRPr="0044546F" w:rsidRDefault="00E52959" w:rsidP="00DA1787">
            <w:pPr>
              <w:jc w:val="both"/>
            </w:pPr>
            <w:r w:rsidRPr="0044546F">
              <w:t xml:space="preserve">101 a 105/110              Punti 8 </w:t>
            </w:r>
          </w:p>
          <w:p w:rsidR="00E52959" w:rsidRPr="0044546F" w:rsidRDefault="00E52959" w:rsidP="00DA1787">
            <w:pPr>
              <w:jc w:val="both"/>
            </w:pPr>
            <w:r w:rsidRPr="0044546F">
              <w:t xml:space="preserve">Da 106 a 110/100        Punti 10 </w:t>
            </w:r>
          </w:p>
          <w:p w:rsidR="00E52959" w:rsidRPr="0044546F" w:rsidRDefault="00E52959" w:rsidP="00DA1787">
            <w:pPr>
              <w:jc w:val="both"/>
            </w:pPr>
            <w:r w:rsidRPr="0044546F">
              <w:t xml:space="preserve">+ Lode                          Punti 1 </w:t>
            </w:r>
          </w:p>
          <w:p w:rsidR="00E52959" w:rsidRDefault="00E52959" w:rsidP="00DA1787">
            <w:pPr>
              <w:jc w:val="both"/>
            </w:pPr>
            <w:r w:rsidRPr="0044546F">
              <w:t xml:space="preserve">  </w:t>
            </w:r>
          </w:p>
          <w:p w:rsidR="00E52959" w:rsidRPr="0044546F" w:rsidRDefault="00E52959" w:rsidP="00DA1787">
            <w:pPr>
              <w:jc w:val="both"/>
            </w:pPr>
          </w:p>
          <w:p w:rsidR="00E52959" w:rsidRPr="0044546F" w:rsidRDefault="00E52959" w:rsidP="00DA1787">
            <w:pPr>
              <w:jc w:val="both"/>
            </w:pPr>
            <w:r w:rsidRPr="0044546F">
              <w:t>Punti 5</w:t>
            </w:r>
          </w:p>
          <w:p w:rsidR="00E52959" w:rsidRPr="0044546F" w:rsidRDefault="00E52959" w:rsidP="00DA1787">
            <w:pPr>
              <w:jc w:val="center"/>
              <w:rPr>
                <w:b/>
              </w:rPr>
            </w:pPr>
            <w:r w:rsidRPr="0044546F">
              <w:rPr>
                <w:b/>
              </w:rPr>
              <w:t>MAX 10 PUNTI</w:t>
            </w:r>
          </w:p>
        </w:tc>
        <w:tc>
          <w:tcPr>
            <w:tcW w:w="2829" w:type="dxa"/>
          </w:tcPr>
          <w:p w:rsidR="00E52959" w:rsidRPr="0044546F" w:rsidRDefault="00E52959" w:rsidP="00DA1787">
            <w:pPr>
              <w:jc w:val="both"/>
            </w:pP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spacing w:line="237" w:lineRule="auto"/>
              <w:jc w:val="center"/>
            </w:pPr>
            <w:r w:rsidRPr="0044546F">
              <w:rPr>
                <w:b/>
              </w:rPr>
              <w:t>TITOLI DI SERVIZIO</w:t>
            </w:r>
          </w:p>
        </w:tc>
        <w:tc>
          <w:tcPr>
            <w:tcW w:w="2693" w:type="dxa"/>
          </w:tcPr>
          <w:p w:rsidR="00E52959" w:rsidRPr="0044546F" w:rsidRDefault="00E52959" w:rsidP="00DA1787">
            <w:pPr>
              <w:jc w:val="center"/>
            </w:pPr>
            <w:r w:rsidRPr="0044546F">
              <w:rPr>
                <w:b/>
              </w:rPr>
              <w:t>PUNTI</w:t>
            </w:r>
          </w:p>
        </w:tc>
        <w:tc>
          <w:tcPr>
            <w:tcW w:w="2829" w:type="dxa"/>
          </w:tcPr>
          <w:p w:rsidR="00E52959" w:rsidRPr="0044546F" w:rsidRDefault="00E52959" w:rsidP="00DA1787">
            <w:pPr>
              <w:jc w:val="center"/>
              <w:rPr>
                <w:b/>
              </w:rPr>
            </w:pPr>
            <w:r>
              <w:rPr>
                <w:b/>
              </w:rPr>
              <w:t>DICHIARAZIONE PUNTEGGIO</w:t>
            </w: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jc w:val="both"/>
            </w:pPr>
            <w:r>
              <w:t>Esperienza in qualità di personale amministrativo presso Istituzioni scolastiche o altre Pubbliche Amministrazioni</w:t>
            </w:r>
            <w:r w:rsidRPr="0044546F">
              <w:t xml:space="preserve">; </w:t>
            </w:r>
          </w:p>
        </w:tc>
        <w:tc>
          <w:tcPr>
            <w:tcW w:w="2693" w:type="dxa"/>
            <w:vAlign w:val="center"/>
          </w:tcPr>
          <w:p w:rsidR="00E52959" w:rsidRDefault="00E52959" w:rsidP="00DA1787">
            <w:pPr>
              <w:jc w:val="center"/>
              <w:rPr>
                <w:b/>
              </w:rPr>
            </w:pPr>
            <w:r>
              <w:rPr>
                <w:b/>
              </w:rPr>
              <w:t>5 punti per anno</w:t>
            </w:r>
          </w:p>
          <w:p w:rsidR="00E52959" w:rsidRPr="0044546F" w:rsidRDefault="00E52959" w:rsidP="00DA1787">
            <w:pPr>
              <w:jc w:val="center"/>
            </w:pPr>
            <w:r w:rsidRPr="0044546F">
              <w:rPr>
                <w:b/>
              </w:rPr>
              <w:t>M</w:t>
            </w:r>
            <w:r>
              <w:rPr>
                <w:b/>
              </w:rPr>
              <w:t>AX 50</w:t>
            </w:r>
            <w:r w:rsidRPr="0044546F">
              <w:rPr>
                <w:b/>
              </w:rPr>
              <w:t xml:space="preserve"> PUNTI</w:t>
            </w:r>
          </w:p>
        </w:tc>
        <w:tc>
          <w:tcPr>
            <w:tcW w:w="2829" w:type="dxa"/>
          </w:tcPr>
          <w:p w:rsidR="00E52959" w:rsidRDefault="00E52959" w:rsidP="00DA1787">
            <w:pPr>
              <w:jc w:val="center"/>
              <w:rPr>
                <w:b/>
              </w:rPr>
            </w:pP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jc w:val="both"/>
            </w:pPr>
            <w:r w:rsidRPr="0044546F">
              <w:t xml:space="preserve">esperienze significative di </w:t>
            </w:r>
            <w:r>
              <w:t>attività specifiche di supporto al Rup nelle attività negoziale presso Istituzioni scolastiche o altre Pubbliche Amministrazioni</w:t>
            </w:r>
            <w:r w:rsidRPr="0044546F">
              <w:t>;</w:t>
            </w:r>
          </w:p>
        </w:tc>
        <w:tc>
          <w:tcPr>
            <w:tcW w:w="2693" w:type="dxa"/>
            <w:vAlign w:val="center"/>
          </w:tcPr>
          <w:p w:rsidR="00E52959" w:rsidRPr="0044546F" w:rsidRDefault="00E52959" w:rsidP="00DA1787">
            <w:pPr>
              <w:jc w:val="center"/>
            </w:pPr>
            <w:r>
              <w:rPr>
                <w:b/>
              </w:rPr>
              <w:t>MAX 35</w:t>
            </w:r>
            <w:r w:rsidRPr="0044546F">
              <w:rPr>
                <w:b/>
              </w:rPr>
              <w:t xml:space="preserve"> PUNTI</w:t>
            </w:r>
          </w:p>
        </w:tc>
        <w:tc>
          <w:tcPr>
            <w:tcW w:w="2829" w:type="dxa"/>
          </w:tcPr>
          <w:p w:rsidR="00E52959" w:rsidRDefault="00E52959" w:rsidP="00DA1787">
            <w:pPr>
              <w:jc w:val="center"/>
              <w:rPr>
                <w:b/>
              </w:rPr>
            </w:pP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jc w:val="both"/>
            </w:pPr>
            <w:r w:rsidRPr="0044546F">
              <w:t>Eventuali altre peculiarità nel CV attinenti con i compiti sopra elencati</w:t>
            </w:r>
          </w:p>
        </w:tc>
        <w:tc>
          <w:tcPr>
            <w:tcW w:w="2693" w:type="dxa"/>
            <w:vAlign w:val="center"/>
          </w:tcPr>
          <w:p w:rsidR="00E52959" w:rsidRPr="0044546F" w:rsidRDefault="00E52959" w:rsidP="00DA1787">
            <w:pPr>
              <w:jc w:val="center"/>
            </w:pPr>
            <w:r>
              <w:rPr>
                <w:b/>
              </w:rPr>
              <w:t>MAX 5</w:t>
            </w:r>
            <w:r w:rsidRPr="0044546F">
              <w:rPr>
                <w:b/>
              </w:rPr>
              <w:t xml:space="preserve"> PUNTI</w:t>
            </w:r>
          </w:p>
        </w:tc>
        <w:tc>
          <w:tcPr>
            <w:tcW w:w="2829" w:type="dxa"/>
          </w:tcPr>
          <w:p w:rsidR="00E52959" w:rsidRDefault="00E52959" w:rsidP="00DA1787">
            <w:pPr>
              <w:jc w:val="center"/>
              <w:rPr>
                <w:b/>
              </w:rPr>
            </w:pPr>
          </w:p>
        </w:tc>
      </w:tr>
      <w:tr w:rsidR="00E52959" w:rsidRPr="0044546F" w:rsidTr="00AE64BF">
        <w:tc>
          <w:tcPr>
            <w:tcW w:w="6799" w:type="dxa"/>
            <w:gridSpan w:val="2"/>
          </w:tcPr>
          <w:p w:rsidR="00E52959" w:rsidRDefault="00E52959" w:rsidP="00DA1787">
            <w:pPr>
              <w:jc w:val="center"/>
              <w:rPr>
                <w:b/>
              </w:rPr>
            </w:pPr>
            <w:r>
              <w:rPr>
                <w:b/>
              </w:rPr>
              <w:t>Totale punteggio dichiarato</w:t>
            </w:r>
          </w:p>
        </w:tc>
        <w:tc>
          <w:tcPr>
            <w:tcW w:w="2829" w:type="dxa"/>
          </w:tcPr>
          <w:p w:rsidR="00E52959" w:rsidRDefault="00E52959" w:rsidP="00DA1787">
            <w:pPr>
              <w:jc w:val="center"/>
              <w:rPr>
                <w:b/>
              </w:rPr>
            </w:pPr>
          </w:p>
        </w:tc>
      </w:tr>
    </w:tbl>
    <w:p w:rsidR="00E52959" w:rsidRDefault="00E52959" w:rsidP="00E52959">
      <w:pPr>
        <w:spacing w:before="120" w:after="120" w:line="276" w:lineRule="auto"/>
        <w:ind w:left="142" w:firstLine="3"/>
        <w:jc w:val="both"/>
        <w:rPr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829"/>
      </w:tblGrid>
      <w:tr w:rsidR="00E52959" w:rsidRPr="0044546F" w:rsidTr="0000295F">
        <w:tc>
          <w:tcPr>
            <w:tcW w:w="9628" w:type="dxa"/>
            <w:gridSpan w:val="3"/>
          </w:tcPr>
          <w:p w:rsidR="00E52959" w:rsidRDefault="00E52959" w:rsidP="00DA1787">
            <w:pPr>
              <w:jc w:val="center"/>
              <w:rPr>
                <w:b/>
              </w:rPr>
            </w:pPr>
            <w:r w:rsidRPr="0044546F">
              <w:rPr>
                <w:b/>
              </w:rPr>
              <w:t>TABELLA DI VALUTAZIONE</w:t>
            </w:r>
          </w:p>
          <w:p w:rsidR="00E52959" w:rsidRPr="0044546F" w:rsidRDefault="00E52959" w:rsidP="00DA178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ASSISTENTI TECNIC</w:t>
            </w:r>
            <w:r w:rsidRPr="00701E08">
              <w:rPr>
                <w:b/>
                <w:sz w:val="24"/>
              </w:rPr>
              <w:t>I</w:t>
            </w: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jc w:val="center"/>
            </w:pPr>
            <w:r w:rsidRPr="0044546F">
              <w:rPr>
                <w:b/>
              </w:rPr>
              <w:t>TITOLI CULTURALI</w:t>
            </w:r>
          </w:p>
        </w:tc>
        <w:tc>
          <w:tcPr>
            <w:tcW w:w="2693" w:type="dxa"/>
          </w:tcPr>
          <w:p w:rsidR="00E52959" w:rsidRPr="0044546F" w:rsidRDefault="00E52959" w:rsidP="00DA1787">
            <w:pPr>
              <w:jc w:val="center"/>
            </w:pPr>
            <w:r w:rsidRPr="0044546F">
              <w:rPr>
                <w:b/>
              </w:rPr>
              <w:t>PUNTI</w:t>
            </w:r>
          </w:p>
        </w:tc>
        <w:tc>
          <w:tcPr>
            <w:tcW w:w="2829" w:type="dxa"/>
          </w:tcPr>
          <w:p w:rsidR="00E52959" w:rsidRPr="0044546F" w:rsidRDefault="00E52959" w:rsidP="00DA1787">
            <w:pPr>
              <w:jc w:val="center"/>
              <w:rPr>
                <w:b/>
              </w:rPr>
            </w:pPr>
            <w:r>
              <w:rPr>
                <w:b/>
              </w:rPr>
              <w:t>DICHIARAZIONE PUNTEGGIO</w:t>
            </w: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spacing w:line="237" w:lineRule="auto"/>
              <w:jc w:val="both"/>
            </w:pPr>
            <w:r w:rsidRPr="0044546F">
              <w:t xml:space="preserve">Laurea vecchio ordinamento o secondo livello specialistica, secondo l’indirizzo specificato nei moduli   </w:t>
            </w:r>
          </w:p>
          <w:p w:rsidR="00E52959" w:rsidRPr="0044546F" w:rsidRDefault="00E52959" w:rsidP="00DA1787">
            <w:pPr>
              <w:jc w:val="center"/>
            </w:pPr>
          </w:p>
          <w:p w:rsidR="00E52959" w:rsidRPr="0044546F" w:rsidRDefault="00E52959" w:rsidP="00DA1787">
            <w:pPr>
              <w:jc w:val="center"/>
            </w:pPr>
            <w:r w:rsidRPr="0044546F">
              <w:t>Oppure</w:t>
            </w:r>
          </w:p>
          <w:p w:rsidR="00E52959" w:rsidRPr="0044546F" w:rsidRDefault="00E52959" w:rsidP="00DA1787">
            <w:pPr>
              <w:jc w:val="center"/>
            </w:pPr>
          </w:p>
          <w:p w:rsidR="00E52959" w:rsidRPr="0044546F" w:rsidRDefault="00E52959" w:rsidP="00DA1787">
            <w:r w:rsidRPr="0044546F">
              <w:t xml:space="preserve">Diploma di istruzione secondaria superiore ad indirizzo affine alle competenze richieste nei moduli.  </w:t>
            </w:r>
          </w:p>
        </w:tc>
        <w:tc>
          <w:tcPr>
            <w:tcW w:w="2693" w:type="dxa"/>
          </w:tcPr>
          <w:p w:rsidR="00E52959" w:rsidRPr="0044546F" w:rsidRDefault="00E52959" w:rsidP="00DA1787">
            <w:pPr>
              <w:jc w:val="both"/>
            </w:pPr>
            <w:r w:rsidRPr="0044546F">
              <w:t xml:space="preserve">Fino a 100/110            Punti 6  </w:t>
            </w:r>
          </w:p>
          <w:p w:rsidR="00E52959" w:rsidRPr="0044546F" w:rsidRDefault="00E52959" w:rsidP="00DA1787">
            <w:pPr>
              <w:jc w:val="both"/>
            </w:pPr>
            <w:r w:rsidRPr="0044546F">
              <w:t xml:space="preserve">101 a 105/110              Punti 8 </w:t>
            </w:r>
          </w:p>
          <w:p w:rsidR="00E52959" w:rsidRPr="0044546F" w:rsidRDefault="00E52959" w:rsidP="00DA1787">
            <w:pPr>
              <w:jc w:val="both"/>
            </w:pPr>
            <w:r w:rsidRPr="0044546F">
              <w:t xml:space="preserve">Da 106 a 110/100        Punti 10 </w:t>
            </w:r>
          </w:p>
          <w:p w:rsidR="00E52959" w:rsidRPr="0044546F" w:rsidRDefault="00E52959" w:rsidP="00DA1787">
            <w:pPr>
              <w:jc w:val="both"/>
            </w:pPr>
            <w:r w:rsidRPr="0044546F">
              <w:t xml:space="preserve">+ Lode                          Punti 1 </w:t>
            </w:r>
          </w:p>
          <w:p w:rsidR="00E52959" w:rsidRPr="0044546F" w:rsidRDefault="00E52959" w:rsidP="00DA1787">
            <w:pPr>
              <w:jc w:val="both"/>
            </w:pPr>
            <w:r w:rsidRPr="0044546F">
              <w:t xml:space="preserve">  </w:t>
            </w:r>
          </w:p>
          <w:p w:rsidR="00E52959" w:rsidRPr="0044546F" w:rsidRDefault="00E52959" w:rsidP="00DA1787">
            <w:pPr>
              <w:jc w:val="both"/>
            </w:pPr>
            <w:r w:rsidRPr="0044546F">
              <w:t>Punti 5</w:t>
            </w:r>
          </w:p>
          <w:p w:rsidR="00E52959" w:rsidRPr="0044546F" w:rsidRDefault="00E52959" w:rsidP="00DA1787">
            <w:pPr>
              <w:jc w:val="center"/>
              <w:rPr>
                <w:b/>
              </w:rPr>
            </w:pPr>
            <w:r w:rsidRPr="0044546F">
              <w:rPr>
                <w:b/>
              </w:rPr>
              <w:t>MAX 10 PUNTI</w:t>
            </w:r>
          </w:p>
        </w:tc>
        <w:tc>
          <w:tcPr>
            <w:tcW w:w="2829" w:type="dxa"/>
          </w:tcPr>
          <w:p w:rsidR="00E52959" w:rsidRPr="0044546F" w:rsidRDefault="00E52959" w:rsidP="00DA1787">
            <w:pPr>
              <w:jc w:val="both"/>
            </w:pP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spacing w:line="237" w:lineRule="auto"/>
              <w:jc w:val="center"/>
            </w:pPr>
            <w:r w:rsidRPr="0044546F">
              <w:rPr>
                <w:b/>
              </w:rPr>
              <w:t>TITOLI DI SERVIZIO</w:t>
            </w:r>
          </w:p>
        </w:tc>
        <w:tc>
          <w:tcPr>
            <w:tcW w:w="2693" w:type="dxa"/>
          </w:tcPr>
          <w:p w:rsidR="00E52959" w:rsidRPr="0044546F" w:rsidRDefault="00E52959" w:rsidP="00DA1787">
            <w:pPr>
              <w:jc w:val="center"/>
            </w:pPr>
            <w:r w:rsidRPr="0044546F">
              <w:rPr>
                <w:b/>
              </w:rPr>
              <w:t>PUNTI</w:t>
            </w:r>
          </w:p>
        </w:tc>
        <w:tc>
          <w:tcPr>
            <w:tcW w:w="2829" w:type="dxa"/>
          </w:tcPr>
          <w:p w:rsidR="00E52959" w:rsidRPr="0044546F" w:rsidRDefault="00E52959" w:rsidP="00DA1787">
            <w:pPr>
              <w:jc w:val="center"/>
              <w:rPr>
                <w:b/>
              </w:rPr>
            </w:pPr>
            <w:r>
              <w:rPr>
                <w:b/>
              </w:rPr>
              <w:t>DICHIARAZIONE PUNTEGGIO</w:t>
            </w: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jc w:val="both"/>
            </w:pPr>
            <w:r>
              <w:t>Esperienza in qualità di personale tecnico presso Istituzioni scolastiche o altre Pubbliche Amministrazioni</w:t>
            </w:r>
            <w:r w:rsidRPr="0044546F">
              <w:t xml:space="preserve">; </w:t>
            </w:r>
          </w:p>
        </w:tc>
        <w:tc>
          <w:tcPr>
            <w:tcW w:w="2693" w:type="dxa"/>
            <w:vAlign w:val="center"/>
          </w:tcPr>
          <w:p w:rsidR="00E52959" w:rsidRDefault="00E52959" w:rsidP="00DA1787">
            <w:pPr>
              <w:jc w:val="center"/>
              <w:rPr>
                <w:b/>
              </w:rPr>
            </w:pPr>
            <w:r>
              <w:rPr>
                <w:b/>
              </w:rPr>
              <w:t>5 punti per anno</w:t>
            </w:r>
          </w:p>
          <w:p w:rsidR="00E52959" w:rsidRPr="0044546F" w:rsidRDefault="00E52959" w:rsidP="00DA1787">
            <w:pPr>
              <w:jc w:val="center"/>
            </w:pPr>
            <w:r w:rsidRPr="0044546F">
              <w:rPr>
                <w:b/>
              </w:rPr>
              <w:t>M</w:t>
            </w:r>
            <w:r>
              <w:rPr>
                <w:b/>
              </w:rPr>
              <w:t>AX 50</w:t>
            </w:r>
            <w:r w:rsidRPr="0044546F">
              <w:rPr>
                <w:b/>
              </w:rPr>
              <w:t xml:space="preserve"> PUNTI</w:t>
            </w:r>
          </w:p>
        </w:tc>
        <w:tc>
          <w:tcPr>
            <w:tcW w:w="2829" w:type="dxa"/>
          </w:tcPr>
          <w:p w:rsidR="00E52959" w:rsidRDefault="00E52959" w:rsidP="00DA1787">
            <w:pPr>
              <w:jc w:val="center"/>
              <w:rPr>
                <w:b/>
              </w:rPr>
            </w:pP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jc w:val="both"/>
            </w:pPr>
            <w:r w:rsidRPr="0044546F">
              <w:t xml:space="preserve">esperienze significative di </w:t>
            </w:r>
            <w:r>
              <w:t>attività specifiche di supporto tecnico nelle attività di progetti extra o co-curriculari presso Istituzioni scolastiche o altre Pubbliche Amministrazioni</w:t>
            </w:r>
            <w:r w:rsidRPr="0044546F">
              <w:t>;</w:t>
            </w:r>
          </w:p>
        </w:tc>
        <w:tc>
          <w:tcPr>
            <w:tcW w:w="2693" w:type="dxa"/>
            <w:vAlign w:val="center"/>
          </w:tcPr>
          <w:p w:rsidR="00E52959" w:rsidRDefault="00E52959" w:rsidP="00DA1787">
            <w:pPr>
              <w:jc w:val="center"/>
              <w:rPr>
                <w:b/>
              </w:rPr>
            </w:pPr>
            <w:r>
              <w:rPr>
                <w:b/>
              </w:rPr>
              <w:t>5 punti per attività</w:t>
            </w:r>
          </w:p>
          <w:p w:rsidR="00E52959" w:rsidRPr="0044546F" w:rsidRDefault="00E52959" w:rsidP="00DA1787">
            <w:pPr>
              <w:jc w:val="center"/>
            </w:pPr>
            <w:r>
              <w:rPr>
                <w:b/>
              </w:rPr>
              <w:t>MAX 35</w:t>
            </w:r>
            <w:r w:rsidRPr="0044546F">
              <w:rPr>
                <w:b/>
              </w:rPr>
              <w:t xml:space="preserve"> PUNTI</w:t>
            </w:r>
          </w:p>
        </w:tc>
        <w:tc>
          <w:tcPr>
            <w:tcW w:w="2829" w:type="dxa"/>
          </w:tcPr>
          <w:p w:rsidR="00E52959" w:rsidRDefault="00E52959" w:rsidP="00DA1787">
            <w:pPr>
              <w:jc w:val="center"/>
              <w:rPr>
                <w:b/>
              </w:rPr>
            </w:pP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jc w:val="both"/>
            </w:pPr>
            <w:r w:rsidRPr="0044546F">
              <w:t>Eventuali altre peculiarità nel CV attinenti con i compiti sopra elencati</w:t>
            </w:r>
          </w:p>
        </w:tc>
        <w:tc>
          <w:tcPr>
            <w:tcW w:w="2693" w:type="dxa"/>
            <w:vAlign w:val="center"/>
          </w:tcPr>
          <w:p w:rsidR="00E52959" w:rsidRPr="0044546F" w:rsidRDefault="00E52959" w:rsidP="00DA1787">
            <w:pPr>
              <w:jc w:val="center"/>
            </w:pPr>
            <w:r>
              <w:rPr>
                <w:b/>
              </w:rPr>
              <w:t>MAX 5</w:t>
            </w:r>
            <w:r w:rsidRPr="0044546F">
              <w:rPr>
                <w:b/>
              </w:rPr>
              <w:t xml:space="preserve"> PUNTI</w:t>
            </w:r>
          </w:p>
        </w:tc>
        <w:tc>
          <w:tcPr>
            <w:tcW w:w="2829" w:type="dxa"/>
          </w:tcPr>
          <w:p w:rsidR="00E52959" w:rsidRDefault="00E52959" w:rsidP="00DA1787">
            <w:pPr>
              <w:jc w:val="center"/>
              <w:rPr>
                <w:b/>
              </w:rPr>
            </w:pPr>
          </w:p>
        </w:tc>
      </w:tr>
      <w:tr w:rsidR="00E52959" w:rsidRPr="0044546F" w:rsidTr="000D4D16">
        <w:tc>
          <w:tcPr>
            <w:tcW w:w="6799" w:type="dxa"/>
            <w:gridSpan w:val="2"/>
          </w:tcPr>
          <w:p w:rsidR="00E52959" w:rsidRDefault="00E52959" w:rsidP="00DA1787">
            <w:pPr>
              <w:jc w:val="center"/>
              <w:rPr>
                <w:b/>
              </w:rPr>
            </w:pPr>
            <w:r>
              <w:rPr>
                <w:b/>
              </w:rPr>
              <w:t>Totale punteggio dichiarato</w:t>
            </w:r>
          </w:p>
        </w:tc>
        <w:tc>
          <w:tcPr>
            <w:tcW w:w="2829" w:type="dxa"/>
          </w:tcPr>
          <w:p w:rsidR="00E52959" w:rsidRDefault="00E52959" w:rsidP="00DA1787">
            <w:pPr>
              <w:jc w:val="center"/>
              <w:rPr>
                <w:b/>
              </w:rPr>
            </w:pPr>
          </w:p>
        </w:tc>
      </w:tr>
    </w:tbl>
    <w:p w:rsidR="00E52959" w:rsidRDefault="00E52959" w:rsidP="00E52959">
      <w:pPr>
        <w:spacing w:before="120" w:after="120" w:line="276" w:lineRule="auto"/>
        <w:ind w:left="142" w:firstLine="3"/>
        <w:jc w:val="both"/>
        <w:rPr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829"/>
      </w:tblGrid>
      <w:tr w:rsidR="00E52959" w:rsidRPr="0044546F" w:rsidTr="003D3930">
        <w:tc>
          <w:tcPr>
            <w:tcW w:w="9628" w:type="dxa"/>
            <w:gridSpan w:val="3"/>
          </w:tcPr>
          <w:p w:rsidR="00E52959" w:rsidRDefault="00E52959" w:rsidP="00DA1787">
            <w:pPr>
              <w:jc w:val="center"/>
              <w:rPr>
                <w:b/>
              </w:rPr>
            </w:pPr>
            <w:r w:rsidRPr="0044546F">
              <w:rPr>
                <w:b/>
              </w:rPr>
              <w:t>TABELLA DI VALUTAZIONE</w:t>
            </w:r>
          </w:p>
          <w:p w:rsidR="00E52959" w:rsidRPr="0044546F" w:rsidRDefault="00E52959" w:rsidP="00DA178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COLLABORATORI SCOLASTICI</w:t>
            </w: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spacing w:line="237" w:lineRule="auto"/>
              <w:jc w:val="center"/>
            </w:pPr>
            <w:r w:rsidRPr="0044546F">
              <w:rPr>
                <w:b/>
              </w:rPr>
              <w:t>TITOLI DI SERVIZIO</w:t>
            </w:r>
          </w:p>
        </w:tc>
        <w:tc>
          <w:tcPr>
            <w:tcW w:w="2693" w:type="dxa"/>
          </w:tcPr>
          <w:p w:rsidR="00E52959" w:rsidRPr="0044546F" w:rsidRDefault="00E52959" w:rsidP="00DA1787">
            <w:pPr>
              <w:jc w:val="center"/>
            </w:pPr>
            <w:r w:rsidRPr="0044546F">
              <w:rPr>
                <w:b/>
              </w:rPr>
              <w:t>PUNTI</w:t>
            </w:r>
          </w:p>
        </w:tc>
        <w:tc>
          <w:tcPr>
            <w:tcW w:w="2829" w:type="dxa"/>
          </w:tcPr>
          <w:p w:rsidR="00E52959" w:rsidRPr="0044546F" w:rsidRDefault="00E52959" w:rsidP="00DA1787">
            <w:pPr>
              <w:jc w:val="center"/>
              <w:rPr>
                <w:b/>
              </w:rPr>
            </w:pPr>
            <w:r>
              <w:rPr>
                <w:b/>
              </w:rPr>
              <w:t>DICHIARAZIONE PUNTEGGIO</w:t>
            </w: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1048B">
            <w:pPr>
              <w:jc w:val="both"/>
            </w:pPr>
            <w:r>
              <w:t xml:space="preserve">Esperienza in qualità di personale </w:t>
            </w:r>
            <w:r w:rsidR="00D1048B">
              <w:t>ausiliario</w:t>
            </w:r>
            <w:bookmarkStart w:id="9" w:name="_GoBack"/>
            <w:bookmarkEnd w:id="9"/>
            <w:r>
              <w:t xml:space="preserve"> presso Istituzioni scolastiche o altre Pubbliche Amministrazioni</w:t>
            </w:r>
            <w:r w:rsidRPr="0044546F">
              <w:t xml:space="preserve">; </w:t>
            </w:r>
          </w:p>
        </w:tc>
        <w:tc>
          <w:tcPr>
            <w:tcW w:w="2693" w:type="dxa"/>
            <w:vAlign w:val="center"/>
          </w:tcPr>
          <w:p w:rsidR="00E52959" w:rsidRDefault="00E52959" w:rsidP="00DA1787">
            <w:pPr>
              <w:jc w:val="center"/>
              <w:rPr>
                <w:b/>
              </w:rPr>
            </w:pPr>
            <w:r>
              <w:rPr>
                <w:b/>
              </w:rPr>
              <w:t>5 punti per anno</w:t>
            </w:r>
          </w:p>
          <w:p w:rsidR="00E52959" w:rsidRPr="0044546F" w:rsidRDefault="00E52959" w:rsidP="00DA1787">
            <w:pPr>
              <w:jc w:val="center"/>
            </w:pPr>
            <w:r w:rsidRPr="0044546F">
              <w:rPr>
                <w:b/>
              </w:rPr>
              <w:t>M</w:t>
            </w:r>
            <w:r w:rsidR="00C703A3">
              <w:rPr>
                <w:b/>
              </w:rPr>
              <w:t>AX 6</w:t>
            </w:r>
            <w:r>
              <w:rPr>
                <w:b/>
              </w:rPr>
              <w:t>0</w:t>
            </w:r>
            <w:r w:rsidRPr="0044546F">
              <w:rPr>
                <w:b/>
              </w:rPr>
              <w:t xml:space="preserve"> PUNTI</w:t>
            </w:r>
          </w:p>
        </w:tc>
        <w:tc>
          <w:tcPr>
            <w:tcW w:w="2829" w:type="dxa"/>
          </w:tcPr>
          <w:p w:rsidR="00E52959" w:rsidRDefault="00E52959" w:rsidP="00DA1787">
            <w:pPr>
              <w:jc w:val="center"/>
              <w:rPr>
                <w:b/>
              </w:rPr>
            </w:pP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jc w:val="both"/>
            </w:pPr>
            <w:r w:rsidRPr="00412512">
              <w:t xml:space="preserve">esperienze significative di attività </w:t>
            </w:r>
            <w:r>
              <w:t xml:space="preserve">da mansionario in occasione di </w:t>
            </w:r>
            <w:r w:rsidRPr="00412512">
              <w:t>attività di progetti extra o co-curriculari presso Istituzioni scolastiche o altre Pubbliche Amministrazioni;</w:t>
            </w:r>
          </w:p>
        </w:tc>
        <w:tc>
          <w:tcPr>
            <w:tcW w:w="2693" w:type="dxa"/>
            <w:vAlign w:val="center"/>
          </w:tcPr>
          <w:p w:rsidR="00E52959" w:rsidRDefault="00E52959" w:rsidP="00DA1787">
            <w:pPr>
              <w:jc w:val="center"/>
              <w:rPr>
                <w:b/>
              </w:rPr>
            </w:pPr>
            <w:r>
              <w:rPr>
                <w:b/>
              </w:rPr>
              <w:t>5 punti per attività</w:t>
            </w:r>
          </w:p>
          <w:p w:rsidR="00E52959" w:rsidRPr="0044546F" w:rsidRDefault="00E52959" w:rsidP="00DA1787">
            <w:pPr>
              <w:jc w:val="center"/>
            </w:pPr>
            <w:r>
              <w:rPr>
                <w:b/>
              </w:rPr>
              <w:t>MAX 35</w:t>
            </w:r>
            <w:r w:rsidRPr="0044546F">
              <w:rPr>
                <w:b/>
              </w:rPr>
              <w:t xml:space="preserve"> PUNTI</w:t>
            </w:r>
          </w:p>
        </w:tc>
        <w:tc>
          <w:tcPr>
            <w:tcW w:w="2829" w:type="dxa"/>
          </w:tcPr>
          <w:p w:rsidR="00E52959" w:rsidRDefault="00E52959" w:rsidP="00DA1787">
            <w:pPr>
              <w:jc w:val="center"/>
              <w:rPr>
                <w:b/>
              </w:rPr>
            </w:pPr>
          </w:p>
        </w:tc>
      </w:tr>
      <w:tr w:rsidR="00E52959" w:rsidRPr="0044546F" w:rsidTr="00E52959">
        <w:tc>
          <w:tcPr>
            <w:tcW w:w="4106" w:type="dxa"/>
          </w:tcPr>
          <w:p w:rsidR="00E52959" w:rsidRPr="0044546F" w:rsidRDefault="00E52959" w:rsidP="00DA1787">
            <w:pPr>
              <w:jc w:val="both"/>
            </w:pPr>
            <w:r w:rsidRPr="0044546F">
              <w:t>Eventuali altre peculiarità nel CV attinenti con i compiti sopra elencati</w:t>
            </w:r>
          </w:p>
        </w:tc>
        <w:tc>
          <w:tcPr>
            <w:tcW w:w="2693" w:type="dxa"/>
            <w:vAlign w:val="center"/>
          </w:tcPr>
          <w:p w:rsidR="00E52959" w:rsidRPr="0044546F" w:rsidRDefault="00E52959" w:rsidP="00DA1787">
            <w:pPr>
              <w:jc w:val="center"/>
            </w:pPr>
            <w:r>
              <w:rPr>
                <w:b/>
              </w:rPr>
              <w:t>MAX 5</w:t>
            </w:r>
            <w:r w:rsidRPr="0044546F">
              <w:rPr>
                <w:b/>
              </w:rPr>
              <w:t xml:space="preserve"> PUNTI</w:t>
            </w:r>
          </w:p>
        </w:tc>
        <w:tc>
          <w:tcPr>
            <w:tcW w:w="2829" w:type="dxa"/>
          </w:tcPr>
          <w:p w:rsidR="00E52959" w:rsidRDefault="00E52959" w:rsidP="00DA1787">
            <w:pPr>
              <w:jc w:val="center"/>
              <w:rPr>
                <w:b/>
              </w:rPr>
            </w:pPr>
          </w:p>
        </w:tc>
      </w:tr>
      <w:tr w:rsidR="00C703A3" w:rsidRPr="0044546F" w:rsidTr="00FF2ECD">
        <w:tc>
          <w:tcPr>
            <w:tcW w:w="6799" w:type="dxa"/>
            <w:gridSpan w:val="2"/>
          </w:tcPr>
          <w:p w:rsidR="00C703A3" w:rsidRDefault="00C703A3" w:rsidP="00DA1787">
            <w:pPr>
              <w:jc w:val="center"/>
              <w:rPr>
                <w:b/>
              </w:rPr>
            </w:pPr>
            <w:r>
              <w:rPr>
                <w:b/>
              </w:rPr>
              <w:t>Totale punteggio dichiarato</w:t>
            </w:r>
          </w:p>
        </w:tc>
        <w:tc>
          <w:tcPr>
            <w:tcW w:w="2829" w:type="dxa"/>
          </w:tcPr>
          <w:p w:rsidR="00C703A3" w:rsidRDefault="00C703A3" w:rsidP="00DA1787">
            <w:pPr>
              <w:jc w:val="center"/>
              <w:rPr>
                <w:b/>
              </w:rPr>
            </w:pPr>
          </w:p>
        </w:tc>
      </w:tr>
    </w:tbl>
    <w:p w:rsidR="00E52959" w:rsidRDefault="00E52959" w:rsidP="006E2513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C703A3" w:rsidRDefault="00C703A3" w:rsidP="006E2513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E2513" w:rsidTr="00B16835">
        <w:tc>
          <w:tcPr>
            <w:tcW w:w="4814" w:type="dxa"/>
          </w:tcPr>
          <w:p w:rsidR="006E2513" w:rsidRDefault="006E2513" w:rsidP="00B168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6E2513" w:rsidRDefault="006E2513" w:rsidP="00B168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6E2513" w:rsidTr="00B16835">
        <w:tc>
          <w:tcPr>
            <w:tcW w:w="4814" w:type="dxa"/>
          </w:tcPr>
          <w:p w:rsidR="006E2513" w:rsidRDefault="006E2513" w:rsidP="00B168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6E2513" w:rsidRDefault="006E2513" w:rsidP="00B168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6E2513" w:rsidRPr="00B70A12" w:rsidRDefault="006E2513" w:rsidP="006E2513">
      <w:pPr>
        <w:rPr>
          <w:rFonts w:asciiTheme="minorHAnsi" w:hAnsiTheme="minorHAnsi" w:cstheme="minorHAnsi"/>
          <w:sz w:val="22"/>
          <w:szCs w:val="22"/>
        </w:rPr>
      </w:pPr>
    </w:p>
    <w:p w:rsidR="006E2513" w:rsidRDefault="006E2513" w:rsidP="006E2513">
      <w:pPr>
        <w:spacing w:before="120" w:after="120" w:line="276" w:lineRule="auto"/>
        <w:ind w:left="142" w:firstLine="3"/>
        <w:jc w:val="both"/>
        <w:rPr>
          <w:b/>
          <w:bCs/>
          <w:sz w:val="22"/>
          <w:lang w:eastAsia="it-IT"/>
        </w:rPr>
      </w:pPr>
    </w:p>
    <w:bookmarkEnd w:id="1"/>
    <w:p w:rsidR="006E2513" w:rsidRDefault="006E2513" w:rsidP="00D23BA1">
      <w:pPr>
        <w:spacing w:before="120" w:after="120" w:line="276" w:lineRule="auto"/>
        <w:ind w:left="142" w:firstLine="3"/>
        <w:jc w:val="center"/>
        <w:rPr>
          <w:b/>
          <w:bCs/>
          <w:sz w:val="22"/>
          <w:lang w:eastAsia="it-IT"/>
        </w:rPr>
      </w:pPr>
    </w:p>
    <w:sectPr w:rsidR="006E2513" w:rsidSect="009417D8">
      <w:headerReference w:type="default" r:id="rId10"/>
      <w:footerReference w:type="default" r:id="rId11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B0" w:rsidRDefault="00363EB0" w:rsidP="002E48BA">
      <w:r>
        <w:separator/>
      </w:r>
    </w:p>
  </w:endnote>
  <w:endnote w:type="continuationSeparator" w:id="0">
    <w:p w:rsidR="00363EB0" w:rsidRDefault="00363EB0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8E" w:rsidRDefault="0062698E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62698E" w:rsidRDefault="0062698E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>
      <w:rPr>
        <w:rFonts w:ascii="Times" w:hAnsi="Times"/>
        <w:b/>
        <w:sz w:val="18"/>
      </w:rPr>
      <w:tab/>
    </w:r>
    <w:r>
      <w:rPr>
        <w:rFonts w:ascii="Times" w:hAnsi="Times"/>
        <w:b/>
        <w:sz w:val="18"/>
      </w:rPr>
      <w:tab/>
    </w:r>
    <w:proofErr w:type="spellStart"/>
    <w:r w:rsidRPr="009B7445">
      <w:rPr>
        <w:rFonts w:ascii="Times" w:hAnsi="Times"/>
        <w:i/>
        <w:sz w:val="18"/>
      </w:rPr>
      <w:t>Succ.le</w:t>
    </w:r>
    <w:proofErr w:type="spellEnd"/>
    <w:r w:rsidRPr="009B7445">
      <w:rPr>
        <w:rFonts w:ascii="Times" w:hAnsi="Times"/>
        <w:i/>
        <w:sz w:val="18"/>
      </w:rPr>
      <w:t>:</w:t>
    </w:r>
    <w:r w:rsidRPr="009B7445">
      <w:rPr>
        <w:rFonts w:ascii="Times" w:hAnsi="Times"/>
        <w:b/>
        <w:sz w:val="18"/>
      </w:rPr>
      <w:t xml:space="preserve"> V</w:t>
    </w:r>
    <w:r>
      <w:rPr>
        <w:rFonts w:ascii="Times" w:hAnsi="Times"/>
        <w:b/>
        <w:sz w:val="18"/>
      </w:rPr>
      <w:t>ia Pisacane 72 – 10127 Torino -</w:t>
    </w:r>
    <w:r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62698E" w:rsidRPr="007532FF" w:rsidRDefault="0062698E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</w:rPr>
    </w:pPr>
    <w:r w:rsidRPr="007532FF">
      <w:rPr>
        <w:rFonts w:ascii="Times" w:hAnsi="Times"/>
        <w:sz w:val="18"/>
      </w:rPr>
      <w:t>email:</w:t>
    </w:r>
    <w:r>
      <w:rPr>
        <w:rFonts w:ascii="Times" w:hAnsi="Times"/>
        <w:b/>
        <w:sz w:val="18"/>
      </w:rPr>
      <w:t xml:space="preserve"> </w:t>
    </w:r>
    <w:hyperlink r:id="rId2" w:history="1">
      <w:r w:rsidRPr="00505537">
        <w:rPr>
          <w:rStyle w:val="Collegamentoipertestuale"/>
          <w:rFonts w:ascii="Times" w:hAnsi="Times"/>
          <w:u w:val="none"/>
        </w:rPr>
        <w:t>TORI04000L@istruzione.it</w:t>
      </w:r>
    </w:hyperlink>
    <w:r>
      <w:rPr>
        <w:rFonts w:ascii="Times" w:hAnsi="Times"/>
      </w:rPr>
      <w:tab/>
    </w:r>
    <w:r>
      <w:rPr>
        <w:rFonts w:ascii="Times" w:hAnsi="Times"/>
      </w:rPr>
      <w:tab/>
      <w:t xml:space="preserve">PEC: </w:t>
    </w:r>
    <w:hyperlink r:id="rId3" w:history="1">
      <w:r w:rsidRPr="00505537">
        <w:rPr>
          <w:rStyle w:val="Collegamentoipertestuale"/>
          <w:rFonts w:ascii="Times" w:hAnsi="Times"/>
          <w:u w:val="none"/>
        </w:rPr>
        <w:t>TORI04000L@pec.istruzione.it</w:t>
      </w:r>
    </w:hyperlink>
  </w:p>
  <w:p w:rsidR="0062698E" w:rsidRPr="00893CA7" w:rsidRDefault="0062698E" w:rsidP="007532FF">
    <w:pPr>
      <w:pStyle w:val="Intestazion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B0" w:rsidRDefault="00363EB0" w:rsidP="002E48BA">
      <w:r>
        <w:separator/>
      </w:r>
    </w:p>
  </w:footnote>
  <w:footnote w:type="continuationSeparator" w:id="0">
    <w:p w:rsidR="00363EB0" w:rsidRDefault="00363EB0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8E" w:rsidRPr="009417D8" w:rsidRDefault="0062698E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98E" w:rsidRPr="008C69B3" w:rsidRDefault="0062698E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30A4CDD"/>
    <w:multiLevelType w:val="hybridMultilevel"/>
    <w:tmpl w:val="244E2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B7DDB"/>
    <w:multiLevelType w:val="hybridMultilevel"/>
    <w:tmpl w:val="333E4B3C"/>
    <w:lvl w:ilvl="0" w:tplc="CC126BB2">
      <w:numFmt w:val="bullet"/>
      <w:lvlText w:val=""/>
      <w:lvlJc w:val="left"/>
      <w:pPr>
        <w:ind w:left="98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7802486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B0564D4E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2F84679A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E2382918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D32E2732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27241CD8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0DC6C412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9B849842">
      <w:numFmt w:val="bullet"/>
      <w:lvlText w:val="•"/>
      <w:lvlJc w:val="left"/>
      <w:pPr>
        <w:ind w:left="83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6943501"/>
    <w:multiLevelType w:val="hybridMultilevel"/>
    <w:tmpl w:val="801C1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B6455"/>
    <w:multiLevelType w:val="hybridMultilevel"/>
    <w:tmpl w:val="D09A4B60"/>
    <w:lvl w:ilvl="0" w:tplc="C37634CC">
      <w:start w:val="1"/>
      <w:numFmt w:val="decimal"/>
      <w:lvlText w:val="%1."/>
      <w:lvlJc w:val="left"/>
      <w:pPr>
        <w:ind w:left="710" w:hanging="42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85" w:hanging="360"/>
      </w:pPr>
    </w:lvl>
    <w:lvl w:ilvl="2" w:tplc="0410001B" w:tentative="1">
      <w:start w:val="1"/>
      <w:numFmt w:val="lowerRoman"/>
      <w:lvlText w:val="%3."/>
      <w:lvlJc w:val="right"/>
      <w:pPr>
        <w:ind w:left="2305" w:hanging="180"/>
      </w:pPr>
    </w:lvl>
    <w:lvl w:ilvl="3" w:tplc="0410000F" w:tentative="1">
      <w:start w:val="1"/>
      <w:numFmt w:val="decimal"/>
      <w:lvlText w:val="%4."/>
      <w:lvlJc w:val="left"/>
      <w:pPr>
        <w:ind w:left="3025" w:hanging="360"/>
      </w:pPr>
    </w:lvl>
    <w:lvl w:ilvl="4" w:tplc="04100019" w:tentative="1">
      <w:start w:val="1"/>
      <w:numFmt w:val="lowerLetter"/>
      <w:lvlText w:val="%5."/>
      <w:lvlJc w:val="left"/>
      <w:pPr>
        <w:ind w:left="3745" w:hanging="360"/>
      </w:pPr>
    </w:lvl>
    <w:lvl w:ilvl="5" w:tplc="0410001B" w:tentative="1">
      <w:start w:val="1"/>
      <w:numFmt w:val="lowerRoman"/>
      <w:lvlText w:val="%6."/>
      <w:lvlJc w:val="right"/>
      <w:pPr>
        <w:ind w:left="4465" w:hanging="180"/>
      </w:pPr>
    </w:lvl>
    <w:lvl w:ilvl="6" w:tplc="0410000F" w:tentative="1">
      <w:start w:val="1"/>
      <w:numFmt w:val="decimal"/>
      <w:lvlText w:val="%7."/>
      <w:lvlJc w:val="left"/>
      <w:pPr>
        <w:ind w:left="5185" w:hanging="360"/>
      </w:pPr>
    </w:lvl>
    <w:lvl w:ilvl="7" w:tplc="04100019" w:tentative="1">
      <w:start w:val="1"/>
      <w:numFmt w:val="lowerLetter"/>
      <w:lvlText w:val="%8."/>
      <w:lvlJc w:val="left"/>
      <w:pPr>
        <w:ind w:left="5905" w:hanging="360"/>
      </w:pPr>
    </w:lvl>
    <w:lvl w:ilvl="8" w:tplc="0410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 w15:restartNumberingAfterBreak="0">
    <w:nsid w:val="28160D0D"/>
    <w:multiLevelType w:val="multilevel"/>
    <w:tmpl w:val="C3121AC2"/>
    <w:lvl w:ilvl="0">
      <w:start w:val="1"/>
      <w:numFmt w:val="lowerLetter"/>
      <w:lvlText w:val="%1."/>
      <w:lvlJc w:val="left"/>
      <w:pPr>
        <w:ind w:left="937" w:hanging="228"/>
      </w:pPr>
      <w:rPr>
        <w:rFonts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152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2.%3)"/>
      <w:lvlJc w:val="left"/>
      <w:pPr>
        <w:ind w:left="1291" w:hanging="355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311" w:hanging="3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34" w:hanging="3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7" w:hanging="3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81" w:hanging="3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04" w:hanging="3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27" w:hanging="355"/>
      </w:pPr>
      <w:rPr>
        <w:rFonts w:hint="default"/>
        <w:lang w:val="it-IT" w:eastAsia="en-US" w:bidi="ar-SA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3DD5611B"/>
    <w:multiLevelType w:val="hybridMultilevel"/>
    <w:tmpl w:val="255CABE4"/>
    <w:lvl w:ilvl="0" w:tplc="0410000F">
      <w:start w:val="1"/>
      <w:numFmt w:val="decimal"/>
      <w:lvlText w:val="%1."/>
      <w:lvlJc w:val="left"/>
      <w:pPr>
        <w:ind w:left="865" w:hanging="360"/>
      </w:pPr>
    </w:lvl>
    <w:lvl w:ilvl="1" w:tplc="04100019" w:tentative="1">
      <w:start w:val="1"/>
      <w:numFmt w:val="lowerLetter"/>
      <w:lvlText w:val="%2."/>
      <w:lvlJc w:val="left"/>
      <w:pPr>
        <w:ind w:left="1585" w:hanging="360"/>
      </w:pPr>
    </w:lvl>
    <w:lvl w:ilvl="2" w:tplc="0410001B" w:tentative="1">
      <w:start w:val="1"/>
      <w:numFmt w:val="lowerRoman"/>
      <w:lvlText w:val="%3."/>
      <w:lvlJc w:val="right"/>
      <w:pPr>
        <w:ind w:left="2305" w:hanging="180"/>
      </w:pPr>
    </w:lvl>
    <w:lvl w:ilvl="3" w:tplc="0410000F" w:tentative="1">
      <w:start w:val="1"/>
      <w:numFmt w:val="decimal"/>
      <w:lvlText w:val="%4."/>
      <w:lvlJc w:val="left"/>
      <w:pPr>
        <w:ind w:left="3025" w:hanging="360"/>
      </w:pPr>
    </w:lvl>
    <w:lvl w:ilvl="4" w:tplc="04100019" w:tentative="1">
      <w:start w:val="1"/>
      <w:numFmt w:val="lowerLetter"/>
      <w:lvlText w:val="%5."/>
      <w:lvlJc w:val="left"/>
      <w:pPr>
        <w:ind w:left="3745" w:hanging="360"/>
      </w:pPr>
    </w:lvl>
    <w:lvl w:ilvl="5" w:tplc="0410001B" w:tentative="1">
      <w:start w:val="1"/>
      <w:numFmt w:val="lowerRoman"/>
      <w:lvlText w:val="%6."/>
      <w:lvlJc w:val="right"/>
      <w:pPr>
        <w:ind w:left="4465" w:hanging="180"/>
      </w:pPr>
    </w:lvl>
    <w:lvl w:ilvl="6" w:tplc="0410000F" w:tentative="1">
      <w:start w:val="1"/>
      <w:numFmt w:val="decimal"/>
      <w:lvlText w:val="%7."/>
      <w:lvlJc w:val="left"/>
      <w:pPr>
        <w:ind w:left="5185" w:hanging="360"/>
      </w:pPr>
    </w:lvl>
    <w:lvl w:ilvl="7" w:tplc="04100019" w:tentative="1">
      <w:start w:val="1"/>
      <w:numFmt w:val="lowerLetter"/>
      <w:lvlText w:val="%8."/>
      <w:lvlJc w:val="left"/>
      <w:pPr>
        <w:ind w:left="5905" w:hanging="360"/>
      </w:pPr>
    </w:lvl>
    <w:lvl w:ilvl="8" w:tplc="0410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1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12" w15:restartNumberingAfterBreak="0">
    <w:nsid w:val="42C82338"/>
    <w:multiLevelType w:val="hybridMultilevel"/>
    <w:tmpl w:val="A9F8F96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854699"/>
    <w:multiLevelType w:val="hybridMultilevel"/>
    <w:tmpl w:val="EE7E1B42"/>
    <w:lvl w:ilvl="0" w:tplc="C37634CC">
      <w:start w:val="1"/>
      <w:numFmt w:val="decimal"/>
      <w:lvlText w:val="%1."/>
      <w:lvlJc w:val="left"/>
      <w:pPr>
        <w:ind w:left="565" w:hanging="42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5" w:hanging="360"/>
      </w:pPr>
    </w:lvl>
    <w:lvl w:ilvl="2" w:tplc="0410001B" w:tentative="1">
      <w:start w:val="1"/>
      <w:numFmt w:val="lowerRoman"/>
      <w:lvlText w:val="%3."/>
      <w:lvlJc w:val="right"/>
      <w:pPr>
        <w:ind w:left="1945" w:hanging="180"/>
      </w:pPr>
    </w:lvl>
    <w:lvl w:ilvl="3" w:tplc="0410000F" w:tentative="1">
      <w:start w:val="1"/>
      <w:numFmt w:val="decimal"/>
      <w:lvlText w:val="%4."/>
      <w:lvlJc w:val="left"/>
      <w:pPr>
        <w:ind w:left="2665" w:hanging="360"/>
      </w:pPr>
    </w:lvl>
    <w:lvl w:ilvl="4" w:tplc="04100019" w:tentative="1">
      <w:start w:val="1"/>
      <w:numFmt w:val="lowerLetter"/>
      <w:lvlText w:val="%5."/>
      <w:lvlJc w:val="left"/>
      <w:pPr>
        <w:ind w:left="3385" w:hanging="360"/>
      </w:pPr>
    </w:lvl>
    <w:lvl w:ilvl="5" w:tplc="0410001B" w:tentative="1">
      <w:start w:val="1"/>
      <w:numFmt w:val="lowerRoman"/>
      <w:lvlText w:val="%6."/>
      <w:lvlJc w:val="right"/>
      <w:pPr>
        <w:ind w:left="4105" w:hanging="180"/>
      </w:pPr>
    </w:lvl>
    <w:lvl w:ilvl="6" w:tplc="0410000F" w:tentative="1">
      <w:start w:val="1"/>
      <w:numFmt w:val="decimal"/>
      <w:lvlText w:val="%7."/>
      <w:lvlJc w:val="left"/>
      <w:pPr>
        <w:ind w:left="4825" w:hanging="360"/>
      </w:pPr>
    </w:lvl>
    <w:lvl w:ilvl="7" w:tplc="04100019" w:tentative="1">
      <w:start w:val="1"/>
      <w:numFmt w:val="lowerLetter"/>
      <w:lvlText w:val="%8."/>
      <w:lvlJc w:val="left"/>
      <w:pPr>
        <w:ind w:left="5545" w:hanging="360"/>
      </w:pPr>
    </w:lvl>
    <w:lvl w:ilvl="8" w:tplc="0410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F57720C"/>
    <w:multiLevelType w:val="multilevel"/>
    <w:tmpl w:val="1276B868"/>
    <w:lvl w:ilvl="0">
      <w:start w:val="1"/>
      <w:numFmt w:val="decimal"/>
      <w:lvlText w:val="%1."/>
      <w:lvlJc w:val="left"/>
      <w:pPr>
        <w:ind w:left="1629" w:hanging="228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844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2.%3)"/>
      <w:lvlJc w:val="left"/>
      <w:pPr>
        <w:ind w:left="1983" w:hanging="355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003" w:hanging="3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6" w:hanging="3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49" w:hanging="3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3" w:hanging="3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6" w:hanging="3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9" w:hanging="355"/>
      </w:pPr>
      <w:rPr>
        <w:rFonts w:hint="default"/>
        <w:lang w:val="it-IT" w:eastAsia="en-US" w:bidi="ar-SA"/>
      </w:rPr>
    </w:lvl>
  </w:abstractNum>
  <w:abstractNum w:abstractNumId="1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F016A02"/>
    <w:multiLevelType w:val="hybridMultilevel"/>
    <w:tmpl w:val="32A41B1E"/>
    <w:lvl w:ilvl="0" w:tplc="52F6187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6E717F"/>
    <w:multiLevelType w:val="hybridMultilevel"/>
    <w:tmpl w:val="EB84D178"/>
    <w:lvl w:ilvl="0" w:tplc="C37634CC">
      <w:start w:val="1"/>
      <w:numFmt w:val="decimal"/>
      <w:lvlText w:val="%1."/>
      <w:lvlJc w:val="left"/>
      <w:pPr>
        <w:ind w:left="565" w:hanging="42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5" w:hanging="360"/>
      </w:pPr>
    </w:lvl>
    <w:lvl w:ilvl="2" w:tplc="0410001B" w:tentative="1">
      <w:start w:val="1"/>
      <w:numFmt w:val="lowerRoman"/>
      <w:lvlText w:val="%3."/>
      <w:lvlJc w:val="right"/>
      <w:pPr>
        <w:ind w:left="1945" w:hanging="180"/>
      </w:pPr>
    </w:lvl>
    <w:lvl w:ilvl="3" w:tplc="0410000F" w:tentative="1">
      <w:start w:val="1"/>
      <w:numFmt w:val="decimal"/>
      <w:lvlText w:val="%4."/>
      <w:lvlJc w:val="left"/>
      <w:pPr>
        <w:ind w:left="2665" w:hanging="360"/>
      </w:pPr>
    </w:lvl>
    <w:lvl w:ilvl="4" w:tplc="04100019" w:tentative="1">
      <w:start w:val="1"/>
      <w:numFmt w:val="lowerLetter"/>
      <w:lvlText w:val="%5."/>
      <w:lvlJc w:val="left"/>
      <w:pPr>
        <w:ind w:left="3385" w:hanging="360"/>
      </w:pPr>
    </w:lvl>
    <w:lvl w:ilvl="5" w:tplc="0410001B" w:tentative="1">
      <w:start w:val="1"/>
      <w:numFmt w:val="lowerRoman"/>
      <w:lvlText w:val="%6."/>
      <w:lvlJc w:val="right"/>
      <w:pPr>
        <w:ind w:left="4105" w:hanging="180"/>
      </w:pPr>
    </w:lvl>
    <w:lvl w:ilvl="6" w:tplc="0410000F" w:tentative="1">
      <w:start w:val="1"/>
      <w:numFmt w:val="decimal"/>
      <w:lvlText w:val="%7."/>
      <w:lvlJc w:val="left"/>
      <w:pPr>
        <w:ind w:left="4825" w:hanging="360"/>
      </w:pPr>
    </w:lvl>
    <w:lvl w:ilvl="7" w:tplc="04100019" w:tentative="1">
      <w:start w:val="1"/>
      <w:numFmt w:val="lowerLetter"/>
      <w:lvlText w:val="%8."/>
      <w:lvlJc w:val="left"/>
      <w:pPr>
        <w:ind w:left="5545" w:hanging="360"/>
      </w:pPr>
    </w:lvl>
    <w:lvl w:ilvl="8" w:tplc="0410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1" w15:restartNumberingAfterBreak="0">
    <w:nsid w:val="62603E3B"/>
    <w:multiLevelType w:val="hybridMultilevel"/>
    <w:tmpl w:val="1B56F5B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A3F93"/>
    <w:multiLevelType w:val="hybridMultilevel"/>
    <w:tmpl w:val="3CE44800"/>
    <w:lvl w:ilvl="0" w:tplc="C37634CC">
      <w:start w:val="1"/>
      <w:numFmt w:val="decimal"/>
      <w:lvlText w:val="%1."/>
      <w:lvlJc w:val="left"/>
      <w:pPr>
        <w:ind w:left="710" w:hanging="42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85" w:hanging="360"/>
      </w:pPr>
    </w:lvl>
    <w:lvl w:ilvl="2" w:tplc="0410001B" w:tentative="1">
      <w:start w:val="1"/>
      <w:numFmt w:val="lowerRoman"/>
      <w:lvlText w:val="%3."/>
      <w:lvlJc w:val="right"/>
      <w:pPr>
        <w:ind w:left="2305" w:hanging="180"/>
      </w:pPr>
    </w:lvl>
    <w:lvl w:ilvl="3" w:tplc="0410000F" w:tentative="1">
      <w:start w:val="1"/>
      <w:numFmt w:val="decimal"/>
      <w:lvlText w:val="%4."/>
      <w:lvlJc w:val="left"/>
      <w:pPr>
        <w:ind w:left="3025" w:hanging="360"/>
      </w:pPr>
    </w:lvl>
    <w:lvl w:ilvl="4" w:tplc="04100019" w:tentative="1">
      <w:start w:val="1"/>
      <w:numFmt w:val="lowerLetter"/>
      <w:lvlText w:val="%5."/>
      <w:lvlJc w:val="left"/>
      <w:pPr>
        <w:ind w:left="3745" w:hanging="360"/>
      </w:pPr>
    </w:lvl>
    <w:lvl w:ilvl="5" w:tplc="0410001B" w:tentative="1">
      <w:start w:val="1"/>
      <w:numFmt w:val="lowerRoman"/>
      <w:lvlText w:val="%6."/>
      <w:lvlJc w:val="right"/>
      <w:pPr>
        <w:ind w:left="4465" w:hanging="180"/>
      </w:pPr>
    </w:lvl>
    <w:lvl w:ilvl="6" w:tplc="0410000F" w:tentative="1">
      <w:start w:val="1"/>
      <w:numFmt w:val="decimal"/>
      <w:lvlText w:val="%7."/>
      <w:lvlJc w:val="left"/>
      <w:pPr>
        <w:ind w:left="5185" w:hanging="360"/>
      </w:pPr>
    </w:lvl>
    <w:lvl w:ilvl="7" w:tplc="04100019" w:tentative="1">
      <w:start w:val="1"/>
      <w:numFmt w:val="lowerLetter"/>
      <w:lvlText w:val="%8."/>
      <w:lvlJc w:val="left"/>
      <w:pPr>
        <w:ind w:left="5905" w:hanging="360"/>
      </w:pPr>
    </w:lvl>
    <w:lvl w:ilvl="8" w:tplc="0410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15"/>
  </w:num>
  <w:num w:numId="5">
    <w:abstractNumId w:val="17"/>
  </w:num>
  <w:num w:numId="6">
    <w:abstractNumId w:val="18"/>
  </w:num>
  <w:num w:numId="7">
    <w:abstractNumId w:val="23"/>
  </w:num>
  <w:num w:numId="8">
    <w:abstractNumId w:val="4"/>
  </w:num>
  <w:num w:numId="9">
    <w:abstractNumId w:val="3"/>
  </w:num>
  <w:num w:numId="10">
    <w:abstractNumId w:val="6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10"/>
  </w:num>
  <w:num w:numId="16">
    <w:abstractNumId w:val="20"/>
  </w:num>
  <w:num w:numId="17">
    <w:abstractNumId w:val="7"/>
  </w:num>
  <w:num w:numId="18">
    <w:abstractNumId w:val="24"/>
  </w:num>
  <w:num w:numId="19">
    <w:abstractNumId w:val="13"/>
  </w:num>
  <w:num w:numId="20">
    <w:abstractNumId w:val="12"/>
  </w:num>
  <w:num w:numId="21">
    <w:abstractNumId w:val="19"/>
  </w:num>
  <w:num w:numId="22">
    <w:abstractNumId w:val="2"/>
    <w:lvlOverride w:ilvl="0">
      <w:startOverride w:val="1"/>
    </w:lvlOverride>
  </w:num>
  <w:num w:numId="23">
    <w:abstractNumId w:val="1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7B"/>
    <w:rsid w:val="00002828"/>
    <w:rsid w:val="00007D3A"/>
    <w:rsid w:val="00044CC1"/>
    <w:rsid w:val="0009586F"/>
    <w:rsid w:val="000E0258"/>
    <w:rsid w:val="00163CFF"/>
    <w:rsid w:val="001643D9"/>
    <w:rsid w:val="001B6B45"/>
    <w:rsid w:val="001C3F05"/>
    <w:rsid w:val="001E10DC"/>
    <w:rsid w:val="002032A9"/>
    <w:rsid w:val="00207D59"/>
    <w:rsid w:val="002270E0"/>
    <w:rsid w:val="00272CA5"/>
    <w:rsid w:val="00286A48"/>
    <w:rsid w:val="002A6FF8"/>
    <w:rsid w:val="002E48BA"/>
    <w:rsid w:val="002E62C1"/>
    <w:rsid w:val="00356544"/>
    <w:rsid w:val="00363EB0"/>
    <w:rsid w:val="003B142B"/>
    <w:rsid w:val="003D22F2"/>
    <w:rsid w:val="003E678A"/>
    <w:rsid w:val="003F14D8"/>
    <w:rsid w:val="00402A8E"/>
    <w:rsid w:val="00404AC5"/>
    <w:rsid w:val="00412512"/>
    <w:rsid w:val="00412B7B"/>
    <w:rsid w:val="00413808"/>
    <w:rsid w:val="004174BD"/>
    <w:rsid w:val="004218C6"/>
    <w:rsid w:val="00445EE9"/>
    <w:rsid w:val="00477781"/>
    <w:rsid w:val="004C064E"/>
    <w:rsid w:val="004C354D"/>
    <w:rsid w:val="004C6A53"/>
    <w:rsid w:val="004D3376"/>
    <w:rsid w:val="004D468C"/>
    <w:rsid w:val="00505537"/>
    <w:rsid w:val="00540A98"/>
    <w:rsid w:val="00542297"/>
    <w:rsid w:val="005973CD"/>
    <w:rsid w:val="005974BC"/>
    <w:rsid w:val="005C4E51"/>
    <w:rsid w:val="005D71FF"/>
    <w:rsid w:val="00603400"/>
    <w:rsid w:val="0062698E"/>
    <w:rsid w:val="0068330C"/>
    <w:rsid w:val="006D5561"/>
    <w:rsid w:val="006E2513"/>
    <w:rsid w:val="00701E08"/>
    <w:rsid w:val="007532FF"/>
    <w:rsid w:val="00763A7A"/>
    <w:rsid w:val="00792FEE"/>
    <w:rsid w:val="007B7986"/>
    <w:rsid w:val="007C6083"/>
    <w:rsid w:val="00845C02"/>
    <w:rsid w:val="00847BB2"/>
    <w:rsid w:val="00865D7A"/>
    <w:rsid w:val="008771CA"/>
    <w:rsid w:val="00885D70"/>
    <w:rsid w:val="0089099B"/>
    <w:rsid w:val="00893CA7"/>
    <w:rsid w:val="00895E10"/>
    <w:rsid w:val="008A22F8"/>
    <w:rsid w:val="008C69B3"/>
    <w:rsid w:val="00925001"/>
    <w:rsid w:val="009417D8"/>
    <w:rsid w:val="00943956"/>
    <w:rsid w:val="009461EE"/>
    <w:rsid w:val="009900C0"/>
    <w:rsid w:val="009B7445"/>
    <w:rsid w:val="009C7011"/>
    <w:rsid w:val="00A06C6C"/>
    <w:rsid w:val="00A24BDE"/>
    <w:rsid w:val="00A3689D"/>
    <w:rsid w:val="00A602D0"/>
    <w:rsid w:val="00A64C26"/>
    <w:rsid w:val="00A66B14"/>
    <w:rsid w:val="00A85F26"/>
    <w:rsid w:val="00A91D16"/>
    <w:rsid w:val="00AC438C"/>
    <w:rsid w:val="00AC4D50"/>
    <w:rsid w:val="00B3625D"/>
    <w:rsid w:val="00B71654"/>
    <w:rsid w:val="00B94391"/>
    <w:rsid w:val="00BA5F7C"/>
    <w:rsid w:val="00BC1015"/>
    <w:rsid w:val="00BD3361"/>
    <w:rsid w:val="00BE2395"/>
    <w:rsid w:val="00BF3EA1"/>
    <w:rsid w:val="00C22BEF"/>
    <w:rsid w:val="00C520C8"/>
    <w:rsid w:val="00C703A3"/>
    <w:rsid w:val="00C9059B"/>
    <w:rsid w:val="00CA70D8"/>
    <w:rsid w:val="00CF53E6"/>
    <w:rsid w:val="00D07AD3"/>
    <w:rsid w:val="00D1048B"/>
    <w:rsid w:val="00D15588"/>
    <w:rsid w:val="00D2104A"/>
    <w:rsid w:val="00D23BA1"/>
    <w:rsid w:val="00D5719D"/>
    <w:rsid w:val="00D96D15"/>
    <w:rsid w:val="00DF08CF"/>
    <w:rsid w:val="00E52959"/>
    <w:rsid w:val="00E655E9"/>
    <w:rsid w:val="00EF0600"/>
    <w:rsid w:val="00EF1187"/>
    <w:rsid w:val="00EF5D2B"/>
    <w:rsid w:val="00F635BA"/>
    <w:rsid w:val="00F651AA"/>
    <w:rsid w:val="00F87A08"/>
    <w:rsid w:val="00FB1877"/>
    <w:rsid w:val="00FE0137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48396"/>
  <w15:chartTrackingRefBased/>
  <w15:docId w15:val="{67AE1109-A4EE-4F9A-857C-9D9ACAE0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51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2B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2B7B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customStyle="1" w:styleId="Articolo">
    <w:name w:val="Articolo"/>
    <w:basedOn w:val="Normale"/>
    <w:link w:val="ArticoloCarattere"/>
    <w:qFormat/>
    <w:rsid w:val="00BD3361"/>
    <w:pPr>
      <w:suppressAutoHyphens w:val="0"/>
      <w:overflowPunct/>
      <w:autoSpaceDE/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BD3361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BD3361"/>
    <w:rPr>
      <w:rFonts w:ascii="Calibri" w:eastAsia="Calibri" w:hAnsi="Calibri" w:cs="Times New Roman"/>
    </w:rPr>
  </w:style>
  <w:style w:type="character" w:customStyle="1" w:styleId="ui-provider">
    <w:name w:val="ui-provider"/>
    <w:basedOn w:val="Carpredefinitoparagrafo"/>
    <w:rsid w:val="00BD3361"/>
  </w:style>
  <w:style w:type="character" w:styleId="Enfasigrassetto">
    <w:name w:val="Strong"/>
    <w:basedOn w:val="Carpredefinitoparagrafo"/>
    <w:uiPriority w:val="22"/>
    <w:qFormat/>
    <w:rsid w:val="00BD336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 w:bidi="he-IL"/>
    </w:rPr>
  </w:style>
  <w:style w:type="paragraph" w:customStyle="1" w:styleId="Comma">
    <w:name w:val="Comma"/>
    <w:basedOn w:val="Paragrafoelenco"/>
    <w:link w:val="CommaCarattere"/>
    <w:qFormat/>
    <w:rsid w:val="003B142B"/>
    <w:pPr>
      <w:numPr>
        <w:numId w:val="14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3B142B"/>
  </w:style>
  <w:style w:type="table" w:styleId="Grigliatabella">
    <w:name w:val="Table Grid"/>
    <w:basedOn w:val="Tabellanormale"/>
    <w:uiPriority w:val="39"/>
    <w:rsid w:val="0070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6E251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Microsoft_Word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.lupia\Documents\Modelli%20di%20Office%20personalizzati\Carta%20Intestata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2020.dotx</Template>
  <TotalTime>45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LUPIA Dario</dc:creator>
  <cp:keywords/>
  <dc:description/>
  <cp:lastModifiedBy>LUPIA Dario</cp:lastModifiedBy>
  <cp:revision>6</cp:revision>
  <dcterms:created xsi:type="dcterms:W3CDTF">2023-06-09T11:41:00Z</dcterms:created>
  <dcterms:modified xsi:type="dcterms:W3CDTF">2023-06-12T10:03:00Z</dcterms:modified>
</cp:coreProperties>
</file>