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12" w:rsidRPr="00427241" w:rsidRDefault="004E4F12" w:rsidP="004E4F12">
      <w:pPr>
        <w:jc w:val="center"/>
        <w:rPr>
          <w:sz w:val="12"/>
        </w:rPr>
      </w:pPr>
    </w:p>
    <w:p w:rsidR="004E4F12" w:rsidRPr="000C1935" w:rsidRDefault="006E2B7E" w:rsidP="004E4F12">
      <w:pPr>
        <w:jc w:val="center"/>
        <w:rPr>
          <w:b/>
          <w:sz w:val="28"/>
        </w:rPr>
      </w:pPr>
      <w:r>
        <w:rPr>
          <w:b/>
          <w:sz w:val="28"/>
        </w:rPr>
        <w:t>MODULO PRESTITO D’USO – DISPOSITIVI</w:t>
      </w:r>
      <w:r w:rsidR="004E4F12" w:rsidRPr="000C1935">
        <w:rPr>
          <w:b/>
          <w:sz w:val="28"/>
        </w:rPr>
        <w:t xml:space="preserve"> INFORMATICI</w:t>
      </w:r>
    </w:p>
    <w:p w:rsidR="004218C6" w:rsidRPr="004E4F12" w:rsidRDefault="004218C6" w:rsidP="004E4F12">
      <w:pPr>
        <w:jc w:val="center"/>
        <w:rPr>
          <w:b/>
          <w:i/>
          <w:sz w:val="28"/>
          <w:szCs w:val="24"/>
          <w:lang w:eastAsia="it-IT" w:bidi="ar-SA"/>
        </w:rPr>
      </w:pPr>
      <w:r w:rsidRPr="004E4F12">
        <w:rPr>
          <w:sz w:val="22"/>
        </w:rPr>
        <w:object w:dxaOrig="9638" w:dyaOrig="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2.75pt" o:ole="">
            <v:imagedata r:id="rId7" o:title=""/>
          </v:shape>
          <o:OLEObject Type="Embed" ProgID="Word.Document.12" ShapeID="_x0000_i1025" DrawAspect="Content" ObjectID="_1741418469" r:id="rId8">
            <o:FieldCodes>\s</o:FieldCodes>
          </o:OLEObject>
        </w:objec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4F12" w:rsidTr="003D3D71">
        <w:trPr>
          <w:trHeight w:val="223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:rsidR="004E4F12" w:rsidRPr="003D3D71" w:rsidRDefault="004E4F12" w:rsidP="00A46ED8">
            <w:pPr>
              <w:jc w:val="center"/>
              <w:rPr>
                <w:b/>
              </w:rPr>
            </w:pPr>
            <w:r w:rsidRPr="003D3D71">
              <w:rPr>
                <w:b/>
                <w:sz w:val="22"/>
              </w:rPr>
              <w:t>RICHIESTA</w:t>
            </w:r>
          </w:p>
        </w:tc>
      </w:tr>
      <w:tr w:rsidR="004E4F12" w:rsidTr="004E4F12">
        <w:tc>
          <w:tcPr>
            <w:tcW w:w="9628" w:type="dxa"/>
            <w:vAlign w:val="center"/>
          </w:tcPr>
          <w:p w:rsidR="004E4F12" w:rsidRPr="003D3D71" w:rsidRDefault="004E4F12" w:rsidP="000C1935">
            <w:pPr>
              <w:spacing w:before="240" w:line="480" w:lineRule="auto"/>
            </w:pPr>
            <w:r w:rsidRPr="003D3D71">
              <w:t>Il</w:t>
            </w:r>
            <w:r w:rsidR="009939FB">
              <w:t>/la</w:t>
            </w:r>
            <w:r w:rsidRPr="003D3D71">
              <w:t xml:space="preserve"> sottoscritto</w:t>
            </w:r>
            <w:r w:rsidR="009939FB">
              <w:t>/a</w:t>
            </w:r>
            <w:r w:rsidRPr="003D3D71">
              <w:t xml:space="preserve"> ___________</w:t>
            </w:r>
            <w:r w:rsidR="003D3D71">
              <w:t>__</w:t>
            </w:r>
            <w:r w:rsidRPr="003D3D71">
              <w:t>___</w:t>
            </w:r>
            <w:r w:rsidR="003D3D71">
              <w:t>________</w:t>
            </w:r>
            <w:r w:rsidRPr="003D3D71">
              <w:t>_</w:t>
            </w:r>
            <w:r w:rsidR="009939FB">
              <w:t>_________</w:t>
            </w:r>
            <w:r w:rsidRPr="003D3D71">
              <w:t>__</w:t>
            </w:r>
            <w:r w:rsidR="003D3D71">
              <w:t>_</w:t>
            </w:r>
            <w:r w:rsidRPr="003D3D71">
              <w:t>___</w:t>
            </w:r>
            <w:r w:rsidR="003D3D71">
              <w:t xml:space="preserve"> in qualità di</w:t>
            </w:r>
            <w:r w:rsidR="009939FB">
              <w:t>____</w:t>
            </w:r>
            <w:r w:rsidR="003D3D71">
              <w:t>________</w:t>
            </w:r>
            <w:r w:rsidRPr="003D3D71">
              <w:t>_______</w:t>
            </w:r>
            <w:r w:rsidR="009939FB">
              <w:t>______</w:t>
            </w:r>
            <w:r w:rsidRPr="003D3D71">
              <w:t>____ presso l’IPSIA “BIRAGO”</w:t>
            </w:r>
          </w:p>
          <w:p w:rsidR="004E4F12" w:rsidRPr="003D3D71" w:rsidRDefault="004E4F12" w:rsidP="004E4F12">
            <w:pPr>
              <w:spacing w:line="276" w:lineRule="auto"/>
              <w:jc w:val="center"/>
              <w:rPr>
                <w:b/>
              </w:rPr>
            </w:pPr>
            <w:r w:rsidRPr="003D3D71">
              <w:rPr>
                <w:b/>
              </w:rPr>
              <w:t>CHIEDE</w:t>
            </w:r>
          </w:p>
          <w:p w:rsidR="004E4F12" w:rsidRPr="003D3D71" w:rsidRDefault="004E4F12" w:rsidP="003D3D71">
            <w:pPr>
              <w:spacing w:line="480" w:lineRule="auto"/>
              <w:jc w:val="both"/>
            </w:pPr>
            <w:r w:rsidRPr="003D3D71">
              <w:t xml:space="preserve">Il prestito di </w:t>
            </w:r>
            <w:r w:rsidR="00427241">
              <w:t>n</w:t>
            </w:r>
            <w:r w:rsidRPr="003D3D71">
              <w:t xml:space="preserve">° </w:t>
            </w:r>
            <w:r w:rsidR="003D3D71">
              <w:t xml:space="preserve">(totale) </w:t>
            </w:r>
            <w:r w:rsidRPr="003D3D71">
              <w:t>___</w:t>
            </w:r>
            <w:r w:rsidR="00427241">
              <w:t>__</w:t>
            </w:r>
            <w:r w:rsidR="009939FB">
              <w:t>__</w:t>
            </w:r>
            <w:r w:rsidR="00427241">
              <w:t xml:space="preserve">__ </w:t>
            </w:r>
            <w:r w:rsidRPr="003D3D71">
              <w:t>(</w:t>
            </w:r>
            <w:r w:rsidR="00427241">
              <w:rPr>
                <w:i/>
              </w:rPr>
              <w:t>descrizione materiale</w:t>
            </w:r>
            <w:r w:rsidRPr="003D3D71">
              <w:t>) ____</w:t>
            </w:r>
            <w:r w:rsidR="00427241">
              <w:t>__</w:t>
            </w:r>
            <w:r w:rsidRPr="003D3D71">
              <w:t>_____</w:t>
            </w:r>
            <w:r w:rsidR="003D3D71">
              <w:t>________</w:t>
            </w:r>
            <w:r w:rsidRPr="003D3D71">
              <w:t>____________</w:t>
            </w:r>
            <w:r w:rsidR="003D3D71">
              <w:t>_</w:t>
            </w:r>
            <w:r w:rsidR="003D3D71" w:rsidRPr="003D3D71">
              <w:t>______________</w:t>
            </w:r>
            <w:r w:rsidRPr="003D3D71">
              <w:t>_</w:t>
            </w:r>
          </w:p>
          <w:p w:rsidR="003D3D71" w:rsidRPr="003D3D71" w:rsidRDefault="003D3D71" w:rsidP="003D3D71">
            <w:pPr>
              <w:spacing w:line="480" w:lineRule="auto"/>
              <w:jc w:val="both"/>
            </w:pPr>
            <w:r w:rsidRPr="003D3D71">
              <w:t>_____________________________</w:t>
            </w:r>
            <w:r>
              <w:t>________</w:t>
            </w:r>
            <w:r w:rsidRPr="003D3D71">
              <w:t>________________</w:t>
            </w:r>
            <w:r w:rsidR="00427241">
              <w:t>_</w:t>
            </w:r>
            <w:r w:rsidRPr="003D3D71">
              <w:t>___________________________</w:t>
            </w:r>
            <w:r w:rsidR="009939FB">
              <w:t>_</w:t>
            </w:r>
            <w:r w:rsidRPr="003D3D71">
              <w:t>____________</w:t>
            </w:r>
          </w:p>
          <w:p w:rsidR="004E4F12" w:rsidRPr="003D3D71" w:rsidRDefault="004E4F12" w:rsidP="004E4F12">
            <w:pPr>
              <w:spacing w:line="276" w:lineRule="auto"/>
              <w:jc w:val="both"/>
            </w:pPr>
          </w:p>
          <w:p w:rsidR="000C1935" w:rsidRDefault="00427241" w:rsidP="00866D55">
            <w:pPr>
              <w:spacing w:line="600" w:lineRule="auto"/>
            </w:pPr>
            <w:r>
              <w:t>d</w:t>
            </w:r>
            <w:r w:rsidR="00B24F64">
              <w:t>al</w:t>
            </w:r>
            <w:r w:rsidR="004E4F12" w:rsidRPr="003D3D71">
              <w:t>_____</w:t>
            </w:r>
            <w:r w:rsidR="007066A5">
              <w:t>_</w:t>
            </w:r>
            <w:r w:rsidR="004E4F12" w:rsidRPr="003D3D71">
              <w:t>__</w:t>
            </w:r>
            <w:r w:rsidR="003D3D71">
              <w:t>___</w:t>
            </w:r>
            <w:r>
              <w:t>__</w:t>
            </w:r>
            <w:r w:rsidR="00B24F64">
              <w:t>___</w:t>
            </w:r>
            <w:r w:rsidR="00866D55">
              <w:t xml:space="preserve"> </w:t>
            </w:r>
            <w:proofErr w:type="spellStart"/>
            <w:r w:rsidR="00B24F64">
              <w:t>al</w:t>
            </w:r>
            <w:proofErr w:type="spellEnd"/>
            <w:r w:rsidR="00866D55">
              <w:t xml:space="preserve"> </w:t>
            </w:r>
            <w:r w:rsidR="004E4F12" w:rsidRPr="003D3D71">
              <w:t>__</w:t>
            </w:r>
            <w:r w:rsidR="003D3D71">
              <w:t>_</w:t>
            </w:r>
            <w:r>
              <w:t>__</w:t>
            </w:r>
            <w:r w:rsidR="003D3D71">
              <w:t>_</w:t>
            </w:r>
            <w:r>
              <w:t>_________</w:t>
            </w:r>
            <w:r w:rsidR="00866D55">
              <w:t xml:space="preserve"> </w:t>
            </w:r>
            <w:r>
              <w:t>p</w:t>
            </w:r>
            <w:r w:rsidR="004E4F12" w:rsidRPr="003D3D71">
              <w:t>er</w:t>
            </w:r>
            <w:r w:rsidR="00866D55">
              <w:t xml:space="preserve"> (</w:t>
            </w:r>
            <w:r w:rsidR="004E4F12" w:rsidRPr="003D3D71">
              <w:rPr>
                <w:i/>
              </w:rPr>
              <w:t>motivazione</w:t>
            </w:r>
            <w:r w:rsidR="004E4F12" w:rsidRPr="003D3D71">
              <w:t>)</w:t>
            </w:r>
            <w:r w:rsidR="00866D55">
              <w:t xml:space="preserve"> </w:t>
            </w:r>
            <w:r w:rsidR="004E4F12" w:rsidRPr="003D3D71">
              <w:t>______</w:t>
            </w:r>
            <w:r w:rsidR="007066A5">
              <w:t>_</w:t>
            </w:r>
            <w:r w:rsidR="00B24F64">
              <w:t>___________________</w:t>
            </w:r>
            <w:r w:rsidR="00866D55">
              <w:t>_________________</w:t>
            </w:r>
          </w:p>
          <w:p w:rsidR="00866D55" w:rsidRPr="00B24F64" w:rsidRDefault="00866D55" w:rsidP="00866D55">
            <w:pPr>
              <w:spacing w:line="600" w:lineRule="auto"/>
            </w:pPr>
            <w:r>
              <w:t>______________________________________________________________________________________________</w:t>
            </w:r>
          </w:p>
          <w:p w:rsidR="000C1935" w:rsidRPr="00773948" w:rsidRDefault="000C1935" w:rsidP="000C1935">
            <w:pPr>
              <w:spacing w:line="276" w:lineRule="auto"/>
              <w:jc w:val="both"/>
              <w:rPr>
                <w:i/>
              </w:rPr>
            </w:pPr>
            <w:r w:rsidRPr="00773948">
              <w:rPr>
                <w:i/>
              </w:rPr>
              <w:t>Il docente assegnatario si impegna ad avere la massima c</w:t>
            </w:r>
            <w:r w:rsidR="009836C9">
              <w:rPr>
                <w:i/>
              </w:rPr>
              <w:t>ura del materiale consegnatogli/le.</w:t>
            </w:r>
          </w:p>
          <w:p w:rsidR="000C1935" w:rsidRPr="00773948" w:rsidRDefault="000C1935" w:rsidP="000C1935">
            <w:pPr>
              <w:spacing w:line="276" w:lineRule="auto"/>
              <w:jc w:val="both"/>
              <w:rPr>
                <w:i/>
              </w:rPr>
            </w:pPr>
            <w:r w:rsidRPr="00773948">
              <w:rPr>
                <w:i/>
              </w:rPr>
              <w:t>In caso di furto, smarrimento o danno l’assegnatario dovrà darne immediata comunicazione per iscritto alla Istituzione scolastica.</w:t>
            </w:r>
          </w:p>
          <w:p w:rsidR="000C1935" w:rsidRPr="00773948" w:rsidRDefault="00A46ED8" w:rsidP="000C1935">
            <w:pPr>
              <w:spacing w:line="276" w:lineRule="auto"/>
              <w:jc w:val="both"/>
              <w:rPr>
                <w:i/>
              </w:rPr>
            </w:pPr>
            <w:r w:rsidRPr="00773948">
              <w:rPr>
                <w:i/>
              </w:rPr>
              <w:t>Il/i</w:t>
            </w:r>
            <w:r w:rsidR="000C1935" w:rsidRPr="00773948">
              <w:rPr>
                <w:i/>
              </w:rPr>
              <w:t xml:space="preserve"> dispositivo</w:t>
            </w:r>
            <w:r w:rsidRPr="00773948">
              <w:rPr>
                <w:i/>
              </w:rPr>
              <w:t>/i</w:t>
            </w:r>
            <w:r w:rsidR="000C1935" w:rsidRPr="00773948">
              <w:rPr>
                <w:i/>
              </w:rPr>
              <w:t xml:space="preserve"> in prestito va</w:t>
            </w:r>
            <w:r w:rsidRPr="00773948">
              <w:rPr>
                <w:i/>
              </w:rPr>
              <w:t>nno riconsegnati</w:t>
            </w:r>
            <w:r w:rsidR="000C1935" w:rsidRPr="00773948">
              <w:rPr>
                <w:i/>
              </w:rPr>
              <w:t xml:space="preserve"> all’Istituzione scolastica al termine dell’utilizzo e comunque entro la conclusione </w:t>
            </w:r>
            <w:r w:rsidR="00773948">
              <w:rPr>
                <w:i/>
              </w:rPr>
              <w:t>dell’</w:t>
            </w:r>
            <w:r w:rsidR="000C1935" w:rsidRPr="00773948">
              <w:rPr>
                <w:i/>
              </w:rPr>
              <w:t>anno scolastico oltre che nei seguenti casi:</w:t>
            </w:r>
          </w:p>
          <w:p w:rsidR="000C1935" w:rsidRPr="00773948" w:rsidRDefault="00773948" w:rsidP="00773948">
            <w:pPr>
              <w:spacing w:line="276" w:lineRule="auto"/>
              <w:jc w:val="both"/>
              <w:rPr>
                <w:b/>
                <w:i/>
                <w:sz w:val="22"/>
              </w:rPr>
            </w:pPr>
            <w:r w:rsidRPr="00773948">
              <w:rPr>
                <w:b/>
                <w:i/>
              </w:rPr>
              <w:t>1. t</w:t>
            </w:r>
            <w:r w:rsidR="000C1935" w:rsidRPr="00773948">
              <w:rPr>
                <w:b/>
                <w:i/>
              </w:rPr>
              <w:t>rasferimento ad altra scuola</w:t>
            </w:r>
            <w:r w:rsidRPr="00773948">
              <w:rPr>
                <w:b/>
                <w:i/>
              </w:rPr>
              <w:t xml:space="preserve">            </w:t>
            </w:r>
            <w:r w:rsidR="000C1935" w:rsidRPr="00773948">
              <w:rPr>
                <w:b/>
                <w:i/>
              </w:rPr>
              <w:t>2.</w:t>
            </w:r>
            <w:r w:rsidRPr="00773948">
              <w:rPr>
                <w:b/>
                <w:i/>
              </w:rPr>
              <w:t xml:space="preserve"> </w:t>
            </w:r>
            <w:r w:rsidR="000C1935" w:rsidRPr="00773948">
              <w:rPr>
                <w:b/>
                <w:i/>
              </w:rPr>
              <w:t xml:space="preserve">periodi di assenza prolungati </w:t>
            </w:r>
          </w:p>
          <w:p w:rsidR="004E4F12" w:rsidRPr="003D3D71" w:rsidRDefault="004E4F12" w:rsidP="004E4F12">
            <w:pPr>
              <w:spacing w:line="276" w:lineRule="auto"/>
              <w:jc w:val="both"/>
            </w:pPr>
          </w:p>
          <w:p w:rsidR="004E4F12" w:rsidRPr="003D3D71" w:rsidRDefault="004E4F12" w:rsidP="003D3D71">
            <w:pPr>
              <w:spacing w:after="240" w:line="276" w:lineRule="auto"/>
              <w:jc w:val="both"/>
            </w:pPr>
            <w:r w:rsidRPr="003D3D71">
              <w:t xml:space="preserve">Data _______________________                      </w:t>
            </w:r>
            <w:r w:rsidR="00A46ED8">
              <w:t xml:space="preserve">                </w:t>
            </w:r>
            <w:r w:rsidRPr="003D3D71">
              <w:t>Firma</w:t>
            </w:r>
            <w:r w:rsidR="00A46ED8">
              <w:t xml:space="preserve"> (il richiedente)</w:t>
            </w:r>
            <w:r w:rsidRPr="003D3D71">
              <w:t xml:space="preserve"> ____</w:t>
            </w:r>
            <w:r w:rsidR="009939FB">
              <w:t>__</w:t>
            </w:r>
            <w:r w:rsidRPr="003D3D71">
              <w:t>_</w:t>
            </w:r>
            <w:r w:rsidR="007066A5">
              <w:t>__</w:t>
            </w:r>
            <w:bookmarkStart w:id="0" w:name="_GoBack"/>
            <w:bookmarkEnd w:id="0"/>
            <w:r w:rsidRPr="003D3D71">
              <w:t>_______________________</w:t>
            </w:r>
          </w:p>
        </w:tc>
      </w:tr>
      <w:tr w:rsidR="004E4F12" w:rsidTr="003D3D71">
        <w:tc>
          <w:tcPr>
            <w:tcW w:w="9628" w:type="dxa"/>
            <w:shd w:val="clear" w:color="auto" w:fill="D9D9D9" w:themeFill="background1" w:themeFillShade="D9"/>
            <w:vAlign w:val="center"/>
          </w:tcPr>
          <w:p w:rsidR="004E4F12" w:rsidRPr="003D3D71" w:rsidRDefault="004E4F12" w:rsidP="003D3D71">
            <w:pPr>
              <w:jc w:val="center"/>
              <w:rPr>
                <w:sz w:val="22"/>
              </w:rPr>
            </w:pPr>
            <w:r w:rsidRPr="003D3D71">
              <w:rPr>
                <w:b/>
                <w:sz w:val="22"/>
              </w:rPr>
              <w:t>CONSEGNA</w:t>
            </w:r>
          </w:p>
        </w:tc>
      </w:tr>
      <w:tr w:rsidR="004E4F12" w:rsidTr="004E4F12">
        <w:tc>
          <w:tcPr>
            <w:tcW w:w="9628" w:type="dxa"/>
            <w:vAlign w:val="center"/>
          </w:tcPr>
          <w:p w:rsidR="004E4F12" w:rsidRPr="003D3D71" w:rsidRDefault="004E4F12" w:rsidP="000C1935">
            <w:pPr>
              <w:spacing w:before="240" w:line="480" w:lineRule="auto"/>
            </w:pPr>
            <w:r w:rsidRPr="003D3D71">
              <w:t>In data ___________</w:t>
            </w:r>
            <w:r w:rsidR="009939FB">
              <w:t>_</w:t>
            </w:r>
            <w:r w:rsidRPr="003D3D71">
              <w:t>_______</w:t>
            </w:r>
            <w:r w:rsidR="000C1935" w:rsidRPr="003D3D71">
              <w:t xml:space="preserve"> ora _________________</w:t>
            </w:r>
            <w:r w:rsidRPr="003D3D71">
              <w:t xml:space="preserve"> il tecnico__</w:t>
            </w:r>
            <w:r w:rsidR="003D3D71">
              <w:t>________</w:t>
            </w:r>
            <w:r w:rsidRPr="003D3D71">
              <w:t>___________</w:t>
            </w:r>
            <w:r w:rsidR="000C1935" w:rsidRPr="003D3D71">
              <w:t>___________________</w:t>
            </w:r>
          </w:p>
          <w:p w:rsidR="004E4F12" w:rsidRPr="003D3D71" w:rsidRDefault="004E4F12" w:rsidP="004E4F12">
            <w:pPr>
              <w:spacing w:line="480" w:lineRule="auto"/>
              <w:jc w:val="center"/>
              <w:rPr>
                <w:b/>
              </w:rPr>
            </w:pPr>
            <w:r w:rsidRPr="003D3D71">
              <w:rPr>
                <w:b/>
              </w:rPr>
              <w:t>CONSEGNA</w:t>
            </w:r>
            <w:r w:rsidR="000C1935" w:rsidRPr="003D3D71">
              <w:rPr>
                <w:b/>
              </w:rPr>
              <w:t xml:space="preserve"> IN PRESTITO</w:t>
            </w:r>
          </w:p>
          <w:p w:rsidR="004E4F12" w:rsidRPr="003D3D71" w:rsidRDefault="000C1935" w:rsidP="004E4F12">
            <w:pPr>
              <w:spacing w:line="480" w:lineRule="auto"/>
              <w:jc w:val="both"/>
            </w:pPr>
            <w:r w:rsidRPr="003D3D71">
              <w:t>N°</w:t>
            </w:r>
            <w:r w:rsidR="003D3D71">
              <w:t xml:space="preserve"> </w:t>
            </w:r>
            <w:r w:rsidR="003D3D71" w:rsidRPr="003D3D71">
              <w:rPr>
                <w:i/>
              </w:rPr>
              <w:t>(totale</w:t>
            </w:r>
            <w:r w:rsidR="003D3D71">
              <w:t>)</w:t>
            </w:r>
            <w:r w:rsidRPr="003D3D71">
              <w:t>____</w:t>
            </w:r>
            <w:r w:rsidR="009939FB">
              <w:t xml:space="preserve">______ </w:t>
            </w:r>
            <w:r w:rsidRPr="003D3D71">
              <w:t>(</w:t>
            </w:r>
            <w:r w:rsidR="00773948">
              <w:rPr>
                <w:i/>
              </w:rPr>
              <w:t>descrizione materiale</w:t>
            </w:r>
            <w:r w:rsidR="003D3D71">
              <w:t>) ___________</w:t>
            </w:r>
            <w:r w:rsidRPr="003D3D71">
              <w:t>__</w:t>
            </w:r>
            <w:r w:rsidR="003D3D71">
              <w:t>________</w:t>
            </w:r>
            <w:r w:rsidRPr="003D3D71">
              <w:t>___________________________</w:t>
            </w:r>
            <w:r w:rsidR="003D3D71" w:rsidRPr="003D3D71">
              <w:t>_______</w:t>
            </w:r>
          </w:p>
          <w:p w:rsidR="003D3D71" w:rsidRPr="003D3D71" w:rsidRDefault="003D3D71" w:rsidP="004E4F12">
            <w:pPr>
              <w:spacing w:line="480" w:lineRule="auto"/>
              <w:jc w:val="both"/>
            </w:pPr>
            <w:r w:rsidRPr="003D3D71">
              <w:t>_______</w:t>
            </w:r>
            <w:r>
              <w:t>________</w:t>
            </w:r>
            <w:r w:rsidRPr="003D3D71">
              <w:t>_____________________________________________</w:t>
            </w:r>
            <w:r w:rsidR="009939FB">
              <w:t>_</w:t>
            </w:r>
            <w:r w:rsidRPr="003D3D71">
              <w:t>_________________________________</w:t>
            </w:r>
          </w:p>
          <w:p w:rsidR="000C1935" w:rsidRPr="003D3D71" w:rsidRDefault="000C1935" w:rsidP="004E4F12">
            <w:pPr>
              <w:spacing w:line="480" w:lineRule="auto"/>
              <w:jc w:val="both"/>
            </w:pPr>
            <w:r w:rsidRPr="003D3D71">
              <w:t>a (</w:t>
            </w:r>
            <w:r w:rsidRPr="003D3D71">
              <w:rPr>
                <w:i/>
              </w:rPr>
              <w:t>nome e cognome di chi riceve il prestito</w:t>
            </w:r>
            <w:r w:rsidRPr="003D3D71">
              <w:t>) ______________</w:t>
            </w:r>
            <w:r w:rsidR="009939FB">
              <w:t>_</w:t>
            </w:r>
            <w:r w:rsidRPr="003D3D71">
              <w:t>___</w:t>
            </w:r>
            <w:r w:rsidR="003D3D71">
              <w:t>________</w:t>
            </w:r>
            <w:r w:rsidRPr="003D3D71">
              <w:t>_________________________________</w:t>
            </w:r>
          </w:p>
          <w:p w:rsidR="000C1935" w:rsidRPr="003D3D71" w:rsidRDefault="000C1935" w:rsidP="003D3D71">
            <w:pPr>
              <w:spacing w:after="240" w:line="276" w:lineRule="auto"/>
              <w:jc w:val="right"/>
            </w:pPr>
            <w:r w:rsidRPr="003D3D71">
              <w:t>Firma</w:t>
            </w:r>
            <w:r w:rsidR="00A46ED8">
              <w:t xml:space="preserve"> (il tecnico)</w:t>
            </w:r>
            <w:r w:rsidRPr="003D3D71">
              <w:t xml:space="preserve"> ____</w:t>
            </w:r>
            <w:r w:rsidR="009939FB">
              <w:t>___</w:t>
            </w:r>
            <w:r w:rsidRPr="003D3D71">
              <w:t>________________________</w:t>
            </w:r>
          </w:p>
        </w:tc>
      </w:tr>
      <w:tr w:rsidR="004E4F12" w:rsidTr="003D3D71">
        <w:tc>
          <w:tcPr>
            <w:tcW w:w="9628" w:type="dxa"/>
            <w:shd w:val="clear" w:color="auto" w:fill="D9D9D9" w:themeFill="background1" w:themeFillShade="D9"/>
            <w:vAlign w:val="center"/>
          </w:tcPr>
          <w:p w:rsidR="004E4F12" w:rsidRPr="003D3D71" w:rsidRDefault="004E4F12" w:rsidP="003D3D71">
            <w:pPr>
              <w:jc w:val="center"/>
              <w:rPr>
                <w:sz w:val="22"/>
              </w:rPr>
            </w:pPr>
            <w:r w:rsidRPr="003D3D71">
              <w:rPr>
                <w:b/>
                <w:sz w:val="22"/>
              </w:rPr>
              <w:t>RESTITUZIONE</w:t>
            </w:r>
          </w:p>
        </w:tc>
      </w:tr>
      <w:tr w:rsidR="004E4F12" w:rsidTr="004E4F12">
        <w:tc>
          <w:tcPr>
            <w:tcW w:w="9628" w:type="dxa"/>
            <w:vAlign w:val="center"/>
          </w:tcPr>
          <w:p w:rsidR="000C1935" w:rsidRPr="003D3D71" w:rsidRDefault="000C1935" w:rsidP="00CF19D5">
            <w:pPr>
              <w:spacing w:before="240" w:line="360" w:lineRule="auto"/>
            </w:pPr>
            <w:r w:rsidRPr="003D3D71">
              <w:t>In data __________________ ora _________________ il tecnico___________________</w:t>
            </w:r>
            <w:r w:rsidR="003D3D71">
              <w:t>_________</w:t>
            </w:r>
            <w:r w:rsidRPr="003D3D71">
              <w:t>_____________</w:t>
            </w:r>
          </w:p>
          <w:p w:rsidR="000C1935" w:rsidRPr="003D3D71" w:rsidRDefault="000C1935" w:rsidP="00CF19D5">
            <w:pPr>
              <w:spacing w:line="360" w:lineRule="auto"/>
              <w:jc w:val="center"/>
              <w:rPr>
                <w:b/>
              </w:rPr>
            </w:pPr>
            <w:r w:rsidRPr="003D3D71">
              <w:rPr>
                <w:b/>
              </w:rPr>
              <w:t>RICEVE LA RESTITUZIONE DEL</w:t>
            </w:r>
            <w:r w:rsidR="00B24F64">
              <w:rPr>
                <w:b/>
              </w:rPr>
              <w:t xml:space="preserve"> SUDDETTO MATERIALE</w:t>
            </w:r>
          </w:p>
          <w:p w:rsidR="000C1935" w:rsidRPr="003D3D71" w:rsidRDefault="000C1935" w:rsidP="00CF19D5">
            <w:pPr>
              <w:spacing w:line="480" w:lineRule="auto"/>
              <w:jc w:val="both"/>
            </w:pPr>
            <w:r w:rsidRPr="003D3D71">
              <w:rPr>
                <w:b/>
                <w:i/>
              </w:rPr>
              <w:t>NOTE (</w:t>
            </w:r>
            <w:r w:rsidR="003D3D71" w:rsidRPr="003D3D71">
              <w:rPr>
                <w:b/>
                <w:i/>
              </w:rPr>
              <w:t xml:space="preserve">descrivere eventuali anomalie/mancanze o malfunzionamenti </w:t>
            </w:r>
            <w:r w:rsidRPr="003D3D71">
              <w:rPr>
                <w:b/>
                <w:i/>
              </w:rPr>
              <w:t>riscontrate a seguito del prestito)</w:t>
            </w:r>
            <w:r w:rsidRPr="003D3D71">
              <w:t xml:space="preserve"> ______________________________________________________________________________</w:t>
            </w:r>
            <w:r w:rsidR="00CF19D5">
              <w:t>________________</w:t>
            </w:r>
          </w:p>
          <w:p w:rsidR="004E4F12" w:rsidRPr="003D3D71" w:rsidRDefault="000C1935" w:rsidP="00CF19D5">
            <w:pPr>
              <w:spacing w:after="240" w:line="360" w:lineRule="auto"/>
              <w:jc w:val="right"/>
            </w:pPr>
            <w:r w:rsidRPr="003D3D71">
              <w:t>Firma</w:t>
            </w:r>
            <w:r w:rsidR="00A46ED8">
              <w:t xml:space="preserve"> (il tecnico)</w:t>
            </w:r>
            <w:r w:rsidR="00773948">
              <w:t xml:space="preserve"> ______</w:t>
            </w:r>
            <w:r w:rsidRPr="003D3D71">
              <w:t>______________________</w:t>
            </w:r>
          </w:p>
        </w:tc>
      </w:tr>
    </w:tbl>
    <w:p w:rsidR="004E4F12" w:rsidRDefault="004E4F12" w:rsidP="00CF19D5">
      <w:pPr>
        <w:spacing w:line="480" w:lineRule="auto"/>
        <w:rPr>
          <w:sz w:val="22"/>
        </w:rPr>
      </w:pPr>
    </w:p>
    <w:sectPr w:rsidR="004E4F12" w:rsidSect="009417D8">
      <w:headerReference w:type="default" r:id="rId9"/>
      <w:footerReference w:type="default" r:id="rId10"/>
      <w:pgSz w:w="11906" w:h="16838"/>
      <w:pgMar w:top="1607" w:right="1134" w:bottom="1276" w:left="1134" w:header="4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AE4" w:rsidRDefault="00040AE4" w:rsidP="002E48BA">
      <w:r>
        <w:separator/>
      </w:r>
    </w:p>
  </w:endnote>
  <w:endnote w:type="continuationSeparator" w:id="0">
    <w:p w:rsidR="00040AE4" w:rsidRDefault="00040AE4" w:rsidP="002E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B3" w:rsidRDefault="008C69B3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i/>
        <w:sz w:val="18"/>
      </w:rPr>
    </w:pPr>
    <w:r>
      <w:rPr>
        <w:rFonts w:ascii="Times" w:hAnsi="Times"/>
        <w:i/>
        <w:sz w:val="18"/>
      </w:rPr>
      <w:t>_______________________________________________________________________________________________________________________</w:t>
    </w:r>
  </w:p>
  <w:p w:rsidR="007532FF" w:rsidRDefault="00272CA5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b/>
        <w:sz w:val="18"/>
      </w:rPr>
    </w:pPr>
    <w:r>
      <w:rPr>
        <w:noProof/>
        <w:lang w:eastAsia="it-IT" w:bidi="ar-SA"/>
      </w:rPr>
      <w:drawing>
        <wp:anchor distT="0" distB="0" distL="114300" distR="114300" simplePos="0" relativeHeight="251662336" behindDoc="1" locked="0" layoutInCell="1" allowOverlap="1" wp14:anchorId="30159190" wp14:editId="467E1F6C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788035" cy="619125"/>
          <wp:effectExtent l="0" t="0" r="0" b="9525"/>
          <wp:wrapNone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Qualità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7445">
      <w:rPr>
        <w:rFonts w:ascii="Times" w:hAnsi="Times"/>
        <w:i/>
        <w:sz w:val="18"/>
      </w:rPr>
      <w:t xml:space="preserve">Sede: </w:t>
    </w:r>
    <w:r w:rsidRPr="009B7445">
      <w:rPr>
        <w:rFonts w:ascii="Times" w:hAnsi="Times"/>
        <w:b/>
        <w:sz w:val="18"/>
      </w:rPr>
      <w:t>Corso Novara 65 – 10154 Torino</w:t>
    </w:r>
    <w:r w:rsidR="007532FF">
      <w:rPr>
        <w:rFonts w:ascii="Times" w:hAnsi="Times"/>
        <w:b/>
        <w:sz w:val="18"/>
      </w:rPr>
      <w:t xml:space="preserve"> -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0112482089</w:t>
    </w:r>
    <w:r w:rsidR="00A85F26">
      <w:rPr>
        <w:rFonts w:ascii="Times" w:hAnsi="Times"/>
        <w:b/>
        <w:sz w:val="18"/>
      </w:rPr>
      <w:tab/>
    </w:r>
    <w:r w:rsidR="00A85F26">
      <w:rPr>
        <w:rFonts w:ascii="Times" w:hAnsi="Times"/>
        <w:b/>
        <w:sz w:val="18"/>
      </w:rPr>
      <w:tab/>
    </w:r>
    <w:r w:rsidRPr="009B7445">
      <w:rPr>
        <w:rFonts w:ascii="Times" w:hAnsi="Times"/>
        <w:i/>
        <w:sz w:val="18"/>
      </w:rPr>
      <w:t>Succ.le:</w:t>
    </w:r>
    <w:r w:rsidRPr="009B7445">
      <w:rPr>
        <w:rFonts w:ascii="Times" w:hAnsi="Times"/>
        <w:b/>
        <w:sz w:val="18"/>
      </w:rPr>
      <w:t xml:space="preserve"> V</w:t>
    </w:r>
    <w:r w:rsidR="00A85F26">
      <w:rPr>
        <w:rFonts w:ascii="Times" w:hAnsi="Times"/>
        <w:b/>
        <w:sz w:val="18"/>
      </w:rPr>
      <w:t>ia Pisacane 72 – 10127 Torino</w:t>
    </w:r>
    <w:r w:rsidR="007532FF">
      <w:rPr>
        <w:rFonts w:ascii="Times" w:hAnsi="Times"/>
        <w:b/>
        <w:sz w:val="18"/>
      </w:rPr>
      <w:t xml:space="preserve"> -</w:t>
    </w:r>
    <w:r w:rsidR="007532FF">
      <w:rPr>
        <w:rFonts w:ascii="Times" w:hAnsi="Times"/>
        <w:i/>
        <w:sz w:val="18"/>
      </w:rPr>
      <w:t xml:space="preserve">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0116820519</w:t>
    </w:r>
  </w:p>
  <w:p w:rsidR="00E655E9" w:rsidRPr="007532FF" w:rsidRDefault="007532FF" w:rsidP="007532FF">
    <w:pPr>
      <w:pStyle w:val="Intestazione"/>
      <w:tabs>
        <w:tab w:val="clear" w:pos="9638"/>
        <w:tab w:val="right" w:pos="10206"/>
      </w:tabs>
      <w:ind w:left="-567" w:right="-568"/>
      <w:rPr>
        <w:rStyle w:val="Collegamentoipertestuale"/>
        <w:rFonts w:ascii="Times" w:hAnsi="Times"/>
        <w:color w:val="auto"/>
        <w:u w:val="none"/>
      </w:rPr>
    </w:pPr>
    <w:r w:rsidRPr="007532FF">
      <w:rPr>
        <w:rFonts w:ascii="Times" w:hAnsi="Times"/>
        <w:sz w:val="18"/>
      </w:rPr>
      <w:t>email:</w:t>
    </w:r>
    <w:r>
      <w:rPr>
        <w:rFonts w:ascii="Times" w:hAnsi="Times"/>
        <w:b/>
        <w:sz w:val="18"/>
      </w:rPr>
      <w:t xml:space="preserve"> </w:t>
    </w:r>
    <w:hyperlink r:id="rId2" w:history="1">
      <w:r w:rsidRPr="00505537">
        <w:rPr>
          <w:rStyle w:val="Collegamentoipertestuale"/>
          <w:rFonts w:ascii="Times" w:hAnsi="Times"/>
          <w:u w:val="none"/>
        </w:rPr>
        <w:t>TORI04000L@istruzione.it</w:t>
      </w:r>
    </w:hyperlink>
    <w:r>
      <w:rPr>
        <w:rFonts w:ascii="Times" w:hAnsi="Times"/>
      </w:rPr>
      <w:tab/>
    </w:r>
    <w:r>
      <w:rPr>
        <w:rFonts w:ascii="Times" w:hAnsi="Times"/>
      </w:rPr>
      <w:tab/>
      <w:t xml:space="preserve">PEC: </w:t>
    </w:r>
    <w:hyperlink r:id="rId3" w:history="1">
      <w:r w:rsidR="009B7445" w:rsidRPr="00505537">
        <w:rPr>
          <w:rStyle w:val="Collegamentoipertestuale"/>
          <w:rFonts w:ascii="Times" w:hAnsi="Times"/>
          <w:u w:val="none"/>
        </w:rPr>
        <w:t>TORI04000L@pec.istruzione.it</w:t>
      </w:r>
    </w:hyperlink>
  </w:p>
  <w:p w:rsidR="009B7445" w:rsidRPr="00893CA7" w:rsidRDefault="00272CA5" w:rsidP="007532FF">
    <w:pPr>
      <w:pStyle w:val="Intestazion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AE4" w:rsidRDefault="00040AE4" w:rsidP="002E48BA">
      <w:r>
        <w:separator/>
      </w:r>
    </w:p>
  </w:footnote>
  <w:footnote w:type="continuationSeparator" w:id="0">
    <w:p w:rsidR="00040AE4" w:rsidRDefault="00040AE4" w:rsidP="002E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EE" w:rsidRPr="009417D8" w:rsidRDefault="009417D8" w:rsidP="009417D8">
    <w:pPr>
      <w:pStyle w:val="Intestazione"/>
      <w:tabs>
        <w:tab w:val="clear" w:pos="9638"/>
      </w:tabs>
      <w:ind w:left="-993" w:right="-1134"/>
      <w:jc w:val="center"/>
      <w:rPr>
        <w:i/>
        <w:sz w:val="8"/>
      </w:rPr>
    </w:pPr>
    <w:r>
      <w:rPr>
        <w:i/>
        <w:noProof/>
        <w:sz w:val="8"/>
        <w:lang w:eastAsia="it-IT" w:bidi="ar-SA"/>
      </w:rPr>
      <w:drawing>
        <wp:inline distT="0" distB="0" distL="0" distR="0">
          <wp:extent cx="7511438" cy="105680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5-06 alle 16.27.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5078" cy="1124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69B3" w:rsidRPr="008C69B3" w:rsidRDefault="008C69B3" w:rsidP="002E48BA">
    <w:pPr>
      <w:pStyle w:val="Intestazione"/>
      <w:jc w:val="center"/>
      <w:rPr>
        <w:rFonts w:ascii="Corbel" w:hAnsi="Corbel"/>
        <w:b/>
        <w:sz w:val="12"/>
      </w:rPr>
    </w:pPr>
    <w:r>
      <w:rPr>
        <w:rFonts w:ascii="Corbel" w:hAnsi="Corbel"/>
        <w:b/>
        <w:sz w:val="12"/>
      </w:rPr>
      <w:t>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67C6C5A"/>
    <w:multiLevelType w:val="hybridMultilevel"/>
    <w:tmpl w:val="82624F56"/>
    <w:lvl w:ilvl="0" w:tplc="28B2AD1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E715F"/>
    <w:multiLevelType w:val="hybridMultilevel"/>
    <w:tmpl w:val="AF62D6CC"/>
    <w:lvl w:ilvl="0" w:tplc="5B5417E2">
      <w:start w:val="1"/>
      <w:numFmt w:val="bullet"/>
      <w:lvlText w:val="□"/>
      <w:lvlJc w:val="left"/>
      <w:pPr>
        <w:tabs>
          <w:tab w:val="num" w:pos="1414"/>
        </w:tabs>
        <w:ind w:left="141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4"/>
        </w:tabs>
        <w:ind w:left="5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4"/>
        </w:tabs>
        <w:ind w:left="6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4"/>
        </w:tabs>
        <w:ind w:left="7174" w:hanging="360"/>
      </w:pPr>
      <w:rPr>
        <w:rFonts w:ascii="Wingdings" w:hAnsi="Wingdings" w:hint="default"/>
      </w:rPr>
    </w:lvl>
  </w:abstractNum>
  <w:abstractNum w:abstractNumId="3" w15:restartNumberingAfterBreak="0">
    <w:nsid w:val="4AC07420"/>
    <w:multiLevelType w:val="hybridMultilevel"/>
    <w:tmpl w:val="856865B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CE3225D"/>
    <w:multiLevelType w:val="hybridMultilevel"/>
    <w:tmpl w:val="AC04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12"/>
    <w:rsid w:val="00040AE4"/>
    <w:rsid w:val="00044CC1"/>
    <w:rsid w:val="000C1935"/>
    <w:rsid w:val="000E0258"/>
    <w:rsid w:val="00163CFF"/>
    <w:rsid w:val="001643D9"/>
    <w:rsid w:val="001B6B45"/>
    <w:rsid w:val="00202DAC"/>
    <w:rsid w:val="002032A9"/>
    <w:rsid w:val="00207D59"/>
    <w:rsid w:val="00272CA5"/>
    <w:rsid w:val="002E48BA"/>
    <w:rsid w:val="002E62C1"/>
    <w:rsid w:val="003D22F2"/>
    <w:rsid w:val="003D3D71"/>
    <w:rsid w:val="003E678A"/>
    <w:rsid w:val="003F14D8"/>
    <w:rsid w:val="00404AC5"/>
    <w:rsid w:val="004174BD"/>
    <w:rsid w:val="004218C6"/>
    <w:rsid w:val="00427241"/>
    <w:rsid w:val="00445EE9"/>
    <w:rsid w:val="004C354D"/>
    <w:rsid w:val="004D3376"/>
    <w:rsid w:val="004E4F12"/>
    <w:rsid w:val="00505537"/>
    <w:rsid w:val="00542297"/>
    <w:rsid w:val="005973CD"/>
    <w:rsid w:val="005974BC"/>
    <w:rsid w:val="005D71FF"/>
    <w:rsid w:val="00603400"/>
    <w:rsid w:val="00664F7E"/>
    <w:rsid w:val="0068330C"/>
    <w:rsid w:val="006D5561"/>
    <w:rsid w:val="006E2B7E"/>
    <w:rsid w:val="007066A5"/>
    <w:rsid w:val="007532FF"/>
    <w:rsid w:val="00773948"/>
    <w:rsid w:val="00792FEE"/>
    <w:rsid w:val="007B7986"/>
    <w:rsid w:val="00845C02"/>
    <w:rsid w:val="00847BB2"/>
    <w:rsid w:val="00865D7A"/>
    <w:rsid w:val="00866D55"/>
    <w:rsid w:val="00893CA7"/>
    <w:rsid w:val="00895E10"/>
    <w:rsid w:val="008C69B3"/>
    <w:rsid w:val="00925001"/>
    <w:rsid w:val="009417D8"/>
    <w:rsid w:val="009461EE"/>
    <w:rsid w:val="009836C9"/>
    <w:rsid w:val="009900C0"/>
    <w:rsid w:val="009939FB"/>
    <w:rsid w:val="009B1841"/>
    <w:rsid w:val="009B7445"/>
    <w:rsid w:val="00A06C6C"/>
    <w:rsid w:val="00A3689D"/>
    <w:rsid w:val="00A46ED8"/>
    <w:rsid w:val="00A602D0"/>
    <w:rsid w:val="00A64C26"/>
    <w:rsid w:val="00A85F26"/>
    <w:rsid w:val="00A91D16"/>
    <w:rsid w:val="00AC438C"/>
    <w:rsid w:val="00AC4D50"/>
    <w:rsid w:val="00B24F64"/>
    <w:rsid w:val="00B71654"/>
    <w:rsid w:val="00B94391"/>
    <w:rsid w:val="00B97885"/>
    <w:rsid w:val="00BA5F7C"/>
    <w:rsid w:val="00BC1015"/>
    <w:rsid w:val="00BE2395"/>
    <w:rsid w:val="00BF3EA1"/>
    <w:rsid w:val="00C22BEF"/>
    <w:rsid w:val="00C9059B"/>
    <w:rsid w:val="00CF19D5"/>
    <w:rsid w:val="00D07AD3"/>
    <w:rsid w:val="00D15588"/>
    <w:rsid w:val="00D5719D"/>
    <w:rsid w:val="00DF08CF"/>
    <w:rsid w:val="00E655E9"/>
    <w:rsid w:val="00EF0600"/>
    <w:rsid w:val="00EF1187"/>
    <w:rsid w:val="00EF5D2B"/>
    <w:rsid w:val="00F635BA"/>
    <w:rsid w:val="00F651AA"/>
    <w:rsid w:val="00F8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689E2"/>
  <w15:chartTrackingRefBased/>
  <w15:docId w15:val="{6EA98C2E-50EE-492C-AEA7-26971DFD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3D7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Titolo3">
    <w:name w:val="heading 3"/>
    <w:basedOn w:val="Normale"/>
    <w:next w:val="Normale"/>
    <w:link w:val="Titolo3Carattere"/>
    <w:qFormat/>
    <w:rsid w:val="00EF5D2B"/>
    <w:pPr>
      <w:keepNext/>
      <w:numPr>
        <w:ilvl w:val="2"/>
        <w:numId w:val="1"/>
      </w:numPr>
      <w:jc w:val="center"/>
      <w:outlineLvl w:val="2"/>
    </w:pPr>
    <w:rPr>
      <w:rFonts w:eastAsia="Arial Unicode MS"/>
    </w:rPr>
  </w:style>
  <w:style w:type="paragraph" w:styleId="Titolo4">
    <w:name w:val="heading 4"/>
    <w:basedOn w:val="Normale"/>
    <w:next w:val="Normale"/>
    <w:link w:val="Titolo4Carattere"/>
    <w:qFormat/>
    <w:rsid w:val="00EF5D2B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i/>
      <w:iCs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E48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8BA"/>
  </w:style>
  <w:style w:type="paragraph" w:styleId="Pidipagina">
    <w:name w:val="footer"/>
    <w:basedOn w:val="Normale"/>
    <w:link w:val="PidipaginaCarattere"/>
    <w:uiPriority w:val="99"/>
    <w:unhideWhenUsed/>
    <w:rsid w:val="002E48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8BA"/>
  </w:style>
  <w:style w:type="character" w:styleId="Collegamentoipertestuale">
    <w:name w:val="Hyperlink"/>
    <w:basedOn w:val="Carpredefinitoparagrafo"/>
    <w:uiPriority w:val="99"/>
    <w:unhideWhenUsed/>
    <w:rsid w:val="001643D9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EF5D2B"/>
    <w:rPr>
      <w:rFonts w:ascii="Times New Roman" w:eastAsia="Arial Unicode MS" w:hAnsi="Times New Roman" w:cs="Times New Roman"/>
      <w:sz w:val="20"/>
      <w:szCs w:val="20"/>
      <w:lang w:eastAsia="he-IL" w:bidi="he-IL"/>
    </w:rPr>
  </w:style>
  <w:style w:type="character" w:customStyle="1" w:styleId="Titolo4Carattere">
    <w:name w:val="Titolo 4 Carattere"/>
    <w:basedOn w:val="Carpredefinitoparagrafo"/>
    <w:link w:val="Titolo4"/>
    <w:rsid w:val="00EF5D2B"/>
    <w:rPr>
      <w:rFonts w:ascii="Times New Roman" w:eastAsia="Arial Unicode MS" w:hAnsi="Times New Roman" w:cs="Times New Roman"/>
      <w:b/>
      <w:bCs/>
      <w:i/>
      <w:iCs/>
      <w:sz w:val="28"/>
      <w:szCs w:val="20"/>
      <w:u w:val="single"/>
      <w:lang w:eastAsia="he-IL" w:bidi="he-IL"/>
    </w:rPr>
  </w:style>
  <w:style w:type="paragraph" w:styleId="Paragrafoelenco">
    <w:name w:val="List Paragraph"/>
    <w:basedOn w:val="Normale"/>
    <w:uiPriority w:val="34"/>
    <w:qFormat/>
    <w:rsid w:val="00EF5D2B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label">
    <w:name w:val="label"/>
    <w:rsid w:val="00EF5D2B"/>
  </w:style>
  <w:style w:type="character" w:styleId="Collegamentovisitato">
    <w:name w:val="FollowedHyperlink"/>
    <w:basedOn w:val="Carpredefinitoparagrafo"/>
    <w:uiPriority w:val="99"/>
    <w:semiHidden/>
    <w:unhideWhenUsed/>
    <w:rsid w:val="009417D8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4E4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9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9D5"/>
    <w:rPr>
      <w:rFonts w:ascii="Segoe UI" w:eastAsia="Times New Roman" w:hAnsi="Segoe UI" w:cs="Segoe UI"/>
      <w:sz w:val="18"/>
      <w:szCs w:val="18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i_Microsoft_Word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RI04000L@pec.istruzione.it" TargetMode="External"/><Relationship Id="rId2" Type="http://schemas.openxmlformats.org/officeDocument/2006/relationships/hyperlink" Target="mailto:TORI04000L@istruzione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o.lupia\Documents\Modelli%20di%20Office%20personalizzati\Carta%20Intestata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2020.dotx</Template>
  <TotalTime>35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LUPIA Dario</dc:creator>
  <cp:keywords/>
  <dc:description/>
  <cp:lastModifiedBy>Ferruccio</cp:lastModifiedBy>
  <cp:revision>10</cp:revision>
  <cp:lastPrinted>2023-03-27T08:29:00Z</cp:lastPrinted>
  <dcterms:created xsi:type="dcterms:W3CDTF">2023-03-23T13:16:00Z</dcterms:created>
  <dcterms:modified xsi:type="dcterms:W3CDTF">2023-03-27T08:35:00Z</dcterms:modified>
</cp:coreProperties>
</file>